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873D" w14:textId="77777777" w:rsidR="005B765C" w:rsidRPr="008E62DC" w:rsidRDefault="005B765C" w:rsidP="008E62DC">
      <w:pPr>
        <w:wordWrap/>
        <w:overflowPunct w:val="0"/>
        <w:rPr>
          <w:rFonts w:cs="‚l‚r –¾’©"/>
        </w:rPr>
      </w:pPr>
      <w:r w:rsidRPr="008E62DC">
        <w:rPr>
          <w:rFonts w:hint="eastAsia"/>
        </w:rPr>
        <w:t>様式第</w:t>
      </w:r>
      <w:r w:rsidRPr="008E62DC">
        <w:rPr>
          <w:rFonts w:cs="‚l‚r –¾’©"/>
        </w:rPr>
        <w:t>1</w:t>
      </w:r>
      <w:r w:rsidRPr="008E62DC">
        <w:rPr>
          <w:rFonts w:hint="eastAsia"/>
        </w:rPr>
        <w:t>号</w:t>
      </w:r>
      <w:r w:rsidRPr="008E62DC">
        <w:rPr>
          <w:rFonts w:cs="‚l‚r –¾’©"/>
        </w:rPr>
        <w:t>(</w:t>
      </w:r>
      <w:r w:rsidRPr="008E62DC">
        <w:rPr>
          <w:rFonts w:hint="eastAsia"/>
        </w:rPr>
        <w:t>第</w:t>
      </w:r>
      <w:r w:rsidRPr="008E62DC">
        <w:rPr>
          <w:rFonts w:cs="‚l‚r –¾’©"/>
        </w:rPr>
        <w:t>3</w:t>
      </w:r>
      <w:r w:rsidRPr="008E62DC">
        <w:rPr>
          <w:rFonts w:hint="eastAsia"/>
        </w:rPr>
        <w:t>条関係</w:t>
      </w:r>
      <w:r w:rsidRPr="008E62DC">
        <w:rPr>
          <w:rFonts w:cs="‚l‚r –¾’©"/>
        </w:rPr>
        <w:t>)</w:t>
      </w:r>
    </w:p>
    <w:p w14:paraId="54FE1AC2" w14:textId="77777777" w:rsidR="005B765C" w:rsidRPr="008E62DC" w:rsidRDefault="005B765C">
      <w:pPr>
        <w:rPr>
          <w:rFonts w:ascii="‚l‚r –¾’©" w:cs="‚l‚r –¾’©"/>
        </w:rPr>
      </w:pPr>
    </w:p>
    <w:p w14:paraId="33555806" w14:textId="77777777" w:rsidR="005B765C" w:rsidRPr="008E62DC" w:rsidRDefault="00140225">
      <w:pPr>
        <w:jc w:val="center"/>
        <w:rPr>
          <w:rFonts w:ascii="‚l‚r –¾’©"/>
          <w:sz w:val="24"/>
          <w:szCs w:val="24"/>
        </w:rPr>
      </w:pPr>
      <w:r w:rsidRPr="008E62DC">
        <w:rPr>
          <w:rFonts w:hint="eastAsia"/>
          <w:spacing w:val="105"/>
          <w:sz w:val="24"/>
          <w:szCs w:val="24"/>
        </w:rPr>
        <w:t>軽</w:t>
      </w:r>
      <w:r w:rsidR="005B765C" w:rsidRPr="008E62DC">
        <w:rPr>
          <w:rFonts w:hint="eastAsia"/>
          <w:spacing w:val="105"/>
          <w:sz w:val="24"/>
          <w:szCs w:val="24"/>
        </w:rPr>
        <w:t>自動車税の減免申請</w:t>
      </w:r>
      <w:r w:rsidR="005B765C" w:rsidRPr="008E62DC">
        <w:rPr>
          <w:rFonts w:hint="eastAsia"/>
          <w:sz w:val="24"/>
          <w:szCs w:val="24"/>
        </w:rPr>
        <w:t>書</w:t>
      </w:r>
    </w:p>
    <w:p w14:paraId="6C1EA5F5" w14:textId="77777777" w:rsidR="005B765C" w:rsidRPr="008E62DC" w:rsidRDefault="005B765C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520"/>
        <w:gridCol w:w="1293"/>
        <w:gridCol w:w="549"/>
        <w:gridCol w:w="46"/>
        <w:gridCol w:w="503"/>
        <w:gridCol w:w="549"/>
        <w:gridCol w:w="735"/>
        <w:gridCol w:w="105"/>
        <w:gridCol w:w="576"/>
        <w:gridCol w:w="170"/>
        <w:gridCol w:w="377"/>
        <w:gridCol w:w="30"/>
        <w:gridCol w:w="317"/>
        <w:gridCol w:w="30"/>
        <w:gridCol w:w="229"/>
        <w:gridCol w:w="148"/>
        <w:gridCol w:w="378"/>
        <w:gridCol w:w="51"/>
        <w:gridCol w:w="278"/>
        <w:gridCol w:w="48"/>
        <w:gridCol w:w="377"/>
        <w:gridCol w:w="377"/>
        <w:gridCol w:w="378"/>
        <w:gridCol w:w="377"/>
        <w:gridCol w:w="370"/>
        <w:gridCol w:w="7"/>
        <w:gridCol w:w="377"/>
        <w:gridCol w:w="378"/>
      </w:tblGrid>
      <w:tr w:rsidR="002F1577" w:rsidRPr="008E62DC" w14:paraId="6D7117B0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3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1A8A7" w14:textId="77777777" w:rsidR="002F1577" w:rsidRPr="008E62DC" w:rsidRDefault="002F1577">
            <w:pPr>
              <w:ind w:left="284" w:right="284"/>
              <w:jc w:val="distribute"/>
              <w:rPr>
                <w:rFonts w:ascii="‚l‚r –¾’©"/>
              </w:rPr>
            </w:pPr>
            <w:r w:rsidRPr="008E62DC">
              <w:rPr>
                <w:rFonts w:hint="eastAsia"/>
                <w:spacing w:val="40"/>
              </w:rPr>
              <w:t>課税免除を受けよ</w:t>
            </w:r>
            <w:r w:rsidRPr="008E62DC">
              <w:rPr>
                <w:rFonts w:hint="eastAsia"/>
              </w:rPr>
              <w:t>うとする車の</w:t>
            </w:r>
            <w:r w:rsidR="000B311F">
              <w:rPr>
                <w:rFonts w:hint="eastAsia"/>
              </w:rPr>
              <w:t>納税義務者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right w:val="nil"/>
            </w:tcBorders>
          </w:tcPr>
          <w:p w14:paraId="7C400A39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>住所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8E62DC">
              <w:rPr>
                <w:rFonts w:hint="eastAsia"/>
                <w:sz w:val="18"/>
                <w:szCs w:val="18"/>
              </w:rPr>
              <w:t>所在地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7760" w:type="dxa"/>
            <w:gridSpan w:val="2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FD51AC7" w14:textId="77777777" w:rsidR="002F1577" w:rsidRPr="008E62DC" w:rsidRDefault="002F1577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>茅部郡森町字</w:t>
            </w:r>
          </w:p>
        </w:tc>
      </w:tr>
      <w:tr w:rsidR="002F1577" w:rsidRPr="008E62DC" w14:paraId="48053CB9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3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69B26" w14:textId="77777777" w:rsidR="002F1577" w:rsidRPr="008E62DC" w:rsidRDefault="002F1577">
            <w:pPr>
              <w:rPr>
                <w:rFonts w:ascii="‚l‚r –¾’©"/>
              </w:rPr>
            </w:pPr>
          </w:p>
        </w:tc>
        <w:tc>
          <w:tcPr>
            <w:tcW w:w="4526" w:type="dxa"/>
            <w:gridSpan w:val="9"/>
            <w:vMerge w:val="restart"/>
            <w:tcBorders>
              <w:left w:val="nil"/>
            </w:tcBorders>
          </w:tcPr>
          <w:p w14:paraId="609ABCF8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>氏名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8E62DC">
              <w:rPr>
                <w:rFonts w:hint="eastAsia"/>
                <w:spacing w:val="90"/>
                <w:sz w:val="18"/>
                <w:szCs w:val="18"/>
              </w:rPr>
              <w:t>名</w:t>
            </w:r>
            <w:r w:rsidRPr="008E62DC">
              <w:rPr>
                <w:rFonts w:hint="eastAsia"/>
                <w:sz w:val="18"/>
                <w:szCs w:val="18"/>
              </w:rPr>
              <w:t>称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4527" w:type="dxa"/>
            <w:gridSpan w:val="18"/>
            <w:tcBorders>
              <w:right w:val="single" w:sz="12" w:space="0" w:color="auto"/>
            </w:tcBorders>
          </w:tcPr>
          <w:p w14:paraId="2B5070D4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 w:hint="eastAsia"/>
                <w:sz w:val="18"/>
                <w:szCs w:val="18"/>
              </w:rPr>
              <w:t>個人番号</w:t>
            </w:r>
          </w:p>
        </w:tc>
      </w:tr>
      <w:tr w:rsidR="002F1577" w:rsidRPr="008E62DC" w14:paraId="74D5D325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360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F75888" w14:textId="77777777" w:rsidR="002F1577" w:rsidRPr="008E62DC" w:rsidRDefault="002F1577">
            <w:pPr>
              <w:rPr>
                <w:rFonts w:ascii="‚l‚r –¾’©"/>
              </w:rPr>
            </w:pPr>
          </w:p>
        </w:tc>
        <w:tc>
          <w:tcPr>
            <w:tcW w:w="4526" w:type="dxa"/>
            <w:gridSpan w:val="9"/>
            <w:vMerge/>
            <w:tcBorders>
              <w:left w:val="nil"/>
              <w:bottom w:val="single" w:sz="12" w:space="0" w:color="auto"/>
            </w:tcBorders>
          </w:tcPr>
          <w:p w14:paraId="2B0C0C49" w14:textId="77777777" w:rsidR="002F1577" w:rsidRPr="008E62DC" w:rsidRDefault="002F1577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12" w:space="0" w:color="auto"/>
              <w:right w:val="dotted" w:sz="4" w:space="0" w:color="auto"/>
            </w:tcBorders>
          </w:tcPr>
          <w:p w14:paraId="08400CD0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383532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5D8A65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6930641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63C2FA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3BE915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6992A2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2B400C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44D51E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B0A1AF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37A2D8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A6F2470" w14:textId="77777777" w:rsidR="002F1577" w:rsidRPr="008E62DC" w:rsidRDefault="002F1577">
            <w:pPr>
              <w:rPr>
                <w:rFonts w:ascii="‚l‚r –¾’©" w:cs="‚l‚r –¾’©"/>
                <w:sz w:val="18"/>
                <w:szCs w:val="18"/>
              </w:rPr>
            </w:pPr>
          </w:p>
        </w:tc>
      </w:tr>
      <w:tr w:rsidR="005B765C" w:rsidRPr="008E62DC" w14:paraId="1FA002DF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3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123950" w14:textId="77777777" w:rsidR="005B765C" w:rsidRPr="008E62DC" w:rsidRDefault="005B765C">
            <w:pPr>
              <w:jc w:val="distribute"/>
              <w:rPr>
                <w:rFonts w:ascii="‚l‚r –¾’©"/>
              </w:rPr>
            </w:pPr>
            <w:r w:rsidRPr="008E62DC">
              <w:rPr>
                <w:rFonts w:hint="eastAsia"/>
                <w:spacing w:val="70"/>
              </w:rPr>
              <w:t>課税免除を受けよ</w:t>
            </w:r>
            <w:r w:rsidRPr="008E62DC">
              <w:rPr>
                <w:rFonts w:hint="eastAsia"/>
              </w:rPr>
              <w:t>うとする軽自動車</w:t>
            </w:r>
          </w:p>
        </w:tc>
        <w:tc>
          <w:tcPr>
            <w:tcW w:w="6086" w:type="dxa"/>
            <w:gridSpan w:val="1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82D8A1B" w14:textId="77777777" w:rsidR="005B765C" w:rsidRPr="008E62DC" w:rsidRDefault="005B765C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  <w:spacing w:val="210"/>
              </w:rPr>
              <w:t>車両登録番</w:t>
            </w:r>
            <w:r w:rsidRPr="008E62DC">
              <w:rPr>
                <w:rFonts w:hint="eastAsia"/>
              </w:rPr>
              <w:t>号</w:t>
            </w:r>
          </w:p>
        </w:tc>
        <w:tc>
          <w:tcPr>
            <w:tcW w:w="2967" w:type="dxa"/>
            <w:gridSpan w:val="10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17F1B2" w14:textId="77777777" w:rsidR="005B765C" w:rsidRPr="008E62DC" w:rsidRDefault="005B765C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  <w:spacing w:val="210"/>
              </w:rPr>
              <w:t>税</w:t>
            </w:r>
            <w:r w:rsidRPr="008E62DC">
              <w:rPr>
                <w:rFonts w:hint="eastAsia"/>
              </w:rPr>
              <w:t>額</w:t>
            </w:r>
          </w:p>
        </w:tc>
      </w:tr>
      <w:tr w:rsidR="005B765C" w:rsidRPr="008E62DC" w14:paraId="29FEA123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3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9AEA3F" w14:textId="77777777" w:rsidR="005B765C" w:rsidRPr="008E62DC" w:rsidRDefault="005B765C">
            <w:pPr>
              <w:rPr>
                <w:rFonts w:ascii="‚l‚r –¾’©"/>
              </w:rPr>
            </w:pPr>
          </w:p>
        </w:tc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14:paraId="4A19466E" w14:textId="77777777" w:rsidR="005B765C" w:rsidRPr="008E62DC" w:rsidRDefault="005B765C">
            <w:pPr>
              <w:ind w:left="170" w:right="170"/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  <w:spacing w:val="105"/>
              </w:rPr>
              <w:t>函</w:t>
            </w:r>
            <w:r w:rsidRPr="008E62DC">
              <w:rPr>
                <w:rFonts w:hint="eastAsia"/>
              </w:rPr>
              <w:t>館</w:t>
            </w:r>
            <w:r w:rsidRPr="008E62DC">
              <w:rPr>
                <w:rFonts w:hint="eastAsia"/>
                <w:spacing w:val="105"/>
              </w:rPr>
              <w:t>森</w:t>
            </w:r>
            <w:r w:rsidRPr="008E62DC">
              <w:rPr>
                <w:rFonts w:hint="eastAsia"/>
              </w:rPr>
              <w:t>町</w:t>
            </w:r>
          </w:p>
        </w:tc>
        <w:tc>
          <w:tcPr>
            <w:tcW w:w="1647" w:type="dxa"/>
            <w:gridSpan w:val="4"/>
            <w:vAlign w:val="center"/>
          </w:tcPr>
          <w:p w14:paraId="46AFD81B" w14:textId="77777777" w:rsidR="005B765C" w:rsidRPr="008E62DC" w:rsidRDefault="005B765C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  <w:spacing w:val="105"/>
              </w:rPr>
              <w:t>車</w:t>
            </w:r>
            <w:r w:rsidRPr="008E62DC">
              <w:rPr>
                <w:rFonts w:hint="eastAsia"/>
              </w:rPr>
              <w:t>種</w:t>
            </w:r>
          </w:p>
        </w:tc>
        <w:tc>
          <w:tcPr>
            <w:tcW w:w="840" w:type="dxa"/>
            <w:gridSpan w:val="2"/>
            <w:vAlign w:val="center"/>
          </w:tcPr>
          <w:p w14:paraId="63025E18" w14:textId="77777777" w:rsidR="005B765C" w:rsidRPr="008E62DC" w:rsidRDefault="005B765C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</w:rPr>
              <w:t>かな</w:t>
            </w:r>
          </w:p>
        </w:tc>
        <w:tc>
          <w:tcPr>
            <w:tcW w:w="2306" w:type="dxa"/>
            <w:gridSpan w:val="10"/>
            <w:tcBorders>
              <w:right w:val="single" w:sz="12" w:space="0" w:color="auto"/>
            </w:tcBorders>
            <w:vAlign w:val="center"/>
          </w:tcPr>
          <w:p w14:paraId="6CE0BA33" w14:textId="77777777" w:rsidR="005B765C" w:rsidRPr="008E62DC" w:rsidRDefault="005B765C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  <w:spacing w:val="420"/>
              </w:rPr>
              <w:t>番</w:t>
            </w:r>
            <w:r w:rsidRPr="008E62DC">
              <w:rPr>
                <w:rFonts w:hint="eastAsia"/>
              </w:rPr>
              <w:t>号</w:t>
            </w:r>
          </w:p>
        </w:tc>
        <w:tc>
          <w:tcPr>
            <w:tcW w:w="2967" w:type="dxa"/>
            <w:gridSpan w:val="10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4541D8F" w14:textId="77777777" w:rsidR="005B765C" w:rsidRPr="008E62DC" w:rsidRDefault="005B765C">
            <w:pPr>
              <w:rPr>
                <w:rFonts w:ascii="‚l‚r –¾’©"/>
              </w:rPr>
            </w:pPr>
          </w:p>
        </w:tc>
      </w:tr>
      <w:tr w:rsidR="005B765C" w:rsidRPr="008E62DC" w14:paraId="111CFA36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33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78794F" w14:textId="77777777" w:rsidR="005B765C" w:rsidRPr="008E62DC" w:rsidRDefault="005B765C">
            <w:pPr>
              <w:rPr>
                <w:rFonts w:ascii="‚l‚r –¾’©"/>
              </w:rPr>
            </w:pPr>
          </w:p>
        </w:tc>
        <w:tc>
          <w:tcPr>
            <w:tcW w:w="129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0D28B04" w14:textId="77777777" w:rsidR="005B765C" w:rsidRPr="008E62DC" w:rsidRDefault="005B765C">
            <w:pPr>
              <w:rPr>
                <w:rFonts w:ascii="‚l‚r –¾’©"/>
              </w:rPr>
            </w:pP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14:paraId="182BDE97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bottom w:val="nil"/>
            </w:tcBorders>
            <w:vAlign w:val="center"/>
          </w:tcPr>
          <w:p w14:paraId="6606FAEE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14:paraId="34D55F84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78BE29BC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14:paraId="325408E2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577" w:type="dxa"/>
            <w:gridSpan w:val="3"/>
            <w:tcBorders>
              <w:bottom w:val="nil"/>
            </w:tcBorders>
            <w:vAlign w:val="center"/>
          </w:tcPr>
          <w:p w14:paraId="5CE59C0B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gridSpan w:val="3"/>
            <w:tcBorders>
              <w:bottom w:val="nil"/>
            </w:tcBorders>
            <w:vAlign w:val="center"/>
          </w:tcPr>
          <w:p w14:paraId="6FA038F2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57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0B58BC8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  <w:tc>
          <w:tcPr>
            <w:tcW w:w="2967" w:type="dxa"/>
            <w:gridSpan w:val="10"/>
            <w:tcBorders>
              <w:left w:val="nil"/>
              <w:bottom w:val="nil"/>
              <w:right w:val="single" w:sz="12" w:space="0" w:color="auto"/>
            </w:tcBorders>
          </w:tcPr>
          <w:p w14:paraId="7FC058D6" w14:textId="77777777" w:rsidR="005B765C" w:rsidRPr="008E62DC" w:rsidRDefault="005B765C">
            <w:pPr>
              <w:jc w:val="right"/>
              <w:rPr>
                <w:rFonts w:ascii="‚l‚r –¾’©"/>
              </w:rPr>
            </w:pPr>
            <w:r w:rsidRPr="008E62DC">
              <w:rPr>
                <w:rFonts w:hint="eastAsia"/>
              </w:rPr>
              <w:t>円</w:t>
            </w:r>
          </w:p>
        </w:tc>
      </w:tr>
      <w:tr w:rsidR="005B765C" w:rsidRPr="008E62DC" w14:paraId="1FA61CA4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33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B7B5D2" w14:textId="77777777" w:rsidR="005B765C" w:rsidRPr="008E62DC" w:rsidRDefault="005B765C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　</w:t>
            </w:r>
            <w:r w:rsidRPr="008E62DC">
              <w:rPr>
                <w:rFonts w:hint="eastAsia"/>
                <w:spacing w:val="60"/>
              </w:rPr>
              <w:t>課税免</w:t>
            </w:r>
            <w:r w:rsidRPr="008E62DC">
              <w:rPr>
                <w:rFonts w:hint="eastAsia"/>
              </w:rPr>
              <w:t>除</w:t>
            </w:r>
            <w:r w:rsidRPr="008E62DC">
              <w:rPr>
                <w:rFonts w:ascii="‚l‚r –¾’©" w:cs="‚l‚r –¾’©"/>
              </w:rPr>
              <w:t>(</w:t>
            </w:r>
            <w:r w:rsidRPr="008E62DC">
              <w:rPr>
                <w:rFonts w:hint="eastAsia"/>
                <w:spacing w:val="60"/>
              </w:rPr>
              <w:t>減</w:t>
            </w:r>
            <w:r w:rsidRPr="008E62DC">
              <w:rPr>
                <w:rFonts w:hint="eastAsia"/>
                <w:spacing w:val="25"/>
              </w:rPr>
              <w:t>免</w:t>
            </w:r>
            <w:r w:rsidRPr="008E62DC">
              <w:rPr>
                <w:rFonts w:ascii="‚l‚r –¾’©" w:cs="‚l‚r –¾’©"/>
              </w:rPr>
              <w:t>)</w:t>
            </w:r>
            <w:r w:rsidRPr="008E62DC">
              <w:rPr>
                <w:rFonts w:hint="eastAsia"/>
                <w:spacing w:val="210"/>
              </w:rPr>
              <w:t>を</w:t>
            </w:r>
            <w:r w:rsidRPr="008E62DC">
              <w:rPr>
                <w:rFonts w:hint="eastAsia"/>
                <w:spacing w:val="20"/>
              </w:rPr>
              <w:t>受けようとす</w:t>
            </w:r>
            <w:r w:rsidRPr="008E62DC">
              <w:rPr>
                <w:rFonts w:hint="eastAsia"/>
                <w:spacing w:val="22"/>
              </w:rPr>
              <w:t>る理</w:t>
            </w:r>
            <w:r w:rsidRPr="008E62DC">
              <w:rPr>
                <w:rFonts w:hint="eastAsia"/>
              </w:rPr>
              <w:t>由</w:t>
            </w:r>
          </w:p>
        </w:tc>
        <w:tc>
          <w:tcPr>
            <w:tcW w:w="9053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708B6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  <w:r w:rsidR="000B311F">
              <w:rPr>
                <w:rFonts w:hint="eastAsia"/>
              </w:rPr>
              <w:t xml:space="preserve">　　１．身体障害による減免　　　２．車両構造による減免　　　３．その他</w:t>
            </w:r>
          </w:p>
        </w:tc>
      </w:tr>
      <w:tr w:rsidR="000B311F" w:rsidRPr="008E62DC" w14:paraId="49CC8454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2A56FFB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</w:rPr>
              <w:t>身体障害者に係る事項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C5D70F" w14:textId="77777777" w:rsidR="000B311F" w:rsidRPr="008E62DC" w:rsidRDefault="000B311F">
            <w:pPr>
              <w:jc w:val="distribute"/>
              <w:rPr>
                <w:rFonts w:ascii="‚l‚r –¾’©"/>
              </w:rPr>
            </w:pPr>
            <w:r w:rsidRPr="008E62DC">
              <w:rPr>
                <w:rFonts w:hint="eastAsia"/>
                <w:spacing w:val="90"/>
              </w:rPr>
              <w:t>専ら身体障害</w:t>
            </w:r>
            <w:r w:rsidRPr="008E62DC">
              <w:rPr>
                <w:rFonts w:hint="eastAsia"/>
              </w:rPr>
              <w:t>者</w:t>
            </w:r>
            <w:r w:rsidRPr="008E62DC">
              <w:rPr>
                <w:rFonts w:hint="eastAsia"/>
                <w:spacing w:val="130"/>
              </w:rPr>
              <w:t>のために使</w:t>
            </w:r>
            <w:r w:rsidRPr="008E62DC">
              <w:rPr>
                <w:rFonts w:hint="eastAsia"/>
              </w:rPr>
              <w:t>用する状況</w:t>
            </w:r>
          </w:p>
        </w:tc>
        <w:tc>
          <w:tcPr>
            <w:tcW w:w="608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D84359" w14:textId="77777777" w:rsidR="000B311F" w:rsidRPr="008E62DC" w:rsidRDefault="000B311F">
            <w:pPr>
              <w:rPr>
                <w:rFonts w:ascii="‚l‚r –¾’©" w:cs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8E62DC">
              <w:rPr>
                <w:rFonts w:hint="eastAsia"/>
                <w:sz w:val="18"/>
                <w:szCs w:val="18"/>
              </w:rPr>
              <w:t>参考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)</w:t>
            </w:r>
          </w:p>
          <w:p w14:paraId="5A9C928F" w14:textId="77777777" w:rsidR="000B311F" w:rsidRPr="008E62DC" w:rsidRDefault="000B311F">
            <w:pPr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 xml:space="preserve">　①週平均運行日数　　　　日のうち身体障害者に係る分　　　　日</w:t>
            </w:r>
          </w:p>
          <w:p w14:paraId="43AF6100" w14:textId="77777777" w:rsidR="000B311F" w:rsidRPr="008E62DC" w:rsidRDefault="000B311F">
            <w:pPr>
              <w:rPr>
                <w:rFonts w:ascii="‚l‚r –¾’©" w:cs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 xml:space="preserve">　②週平均走行距離　　　　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km</w:t>
            </w:r>
            <w:r w:rsidRPr="008E62DC">
              <w:rPr>
                <w:rFonts w:hint="eastAsia"/>
                <w:sz w:val="18"/>
                <w:szCs w:val="18"/>
              </w:rPr>
              <w:t xml:space="preserve">のうち身体障害者に係る分　　　　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km</w:t>
            </w:r>
          </w:p>
        </w:tc>
        <w:tc>
          <w:tcPr>
            <w:tcW w:w="296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2909CD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※　</w:t>
            </w:r>
            <w:r w:rsidRPr="008E62DC">
              <w:rPr>
                <w:rFonts w:ascii="‚l‚r –¾’©" w:cs="‚l‚r –¾’©"/>
              </w:rPr>
              <w:t>1</w:t>
            </w:r>
            <w:r w:rsidRPr="008E62DC">
              <w:rPr>
                <w:rFonts w:hint="eastAsia"/>
              </w:rPr>
              <w:t xml:space="preserve">　通院</w:t>
            </w:r>
          </w:p>
          <w:p w14:paraId="5369DE47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　</w:t>
            </w:r>
            <w:r w:rsidRPr="008E62DC">
              <w:rPr>
                <w:rFonts w:ascii="‚l‚r –¾’©" w:cs="‚l‚r –¾’©"/>
              </w:rPr>
              <w:t>2</w:t>
            </w:r>
            <w:r w:rsidRPr="008E62DC">
              <w:rPr>
                <w:rFonts w:hint="eastAsia"/>
              </w:rPr>
              <w:t xml:space="preserve">　通園・通学</w:t>
            </w:r>
          </w:p>
          <w:p w14:paraId="1F813DB6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　</w:t>
            </w:r>
            <w:r w:rsidRPr="008E62DC">
              <w:rPr>
                <w:rFonts w:ascii="‚l‚r –¾’©" w:cs="‚l‚r –¾’©"/>
              </w:rPr>
              <w:t>3</w:t>
            </w:r>
            <w:r w:rsidRPr="008E62DC">
              <w:rPr>
                <w:rFonts w:hint="eastAsia"/>
              </w:rPr>
              <w:t xml:space="preserve">　通所</w:t>
            </w:r>
          </w:p>
          <w:p w14:paraId="3C292285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　</w:t>
            </w:r>
            <w:r w:rsidRPr="008E62DC">
              <w:rPr>
                <w:rFonts w:ascii="‚l‚r –¾’©" w:cs="‚l‚r –¾’©"/>
              </w:rPr>
              <w:t>4</w:t>
            </w:r>
            <w:r w:rsidRPr="008E62DC">
              <w:rPr>
                <w:rFonts w:hint="eastAsia"/>
              </w:rPr>
              <w:t xml:space="preserve">　生業</w:t>
            </w:r>
          </w:p>
          <w:p w14:paraId="111E1306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　</w:t>
            </w:r>
            <w:r w:rsidRPr="008E62DC">
              <w:rPr>
                <w:rFonts w:ascii="‚l‚r –¾’©" w:cs="‚l‚r –¾’©"/>
              </w:rPr>
              <w:t>5</w:t>
            </w:r>
            <w:r w:rsidRPr="008E62DC">
              <w:rPr>
                <w:rFonts w:hint="eastAsia"/>
              </w:rPr>
              <w:t xml:space="preserve">　その他</w:t>
            </w:r>
          </w:p>
        </w:tc>
      </w:tr>
      <w:tr w:rsidR="000B311F" w:rsidRPr="008E62DC" w14:paraId="4F94E038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D585E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12" w:space="0" w:color="auto"/>
            </w:tcBorders>
            <w:textDirection w:val="tbRlV"/>
            <w:vAlign w:val="center"/>
          </w:tcPr>
          <w:p w14:paraId="2333DD6D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</w:rPr>
              <w:t>手帳等の内容</w:t>
            </w:r>
          </w:p>
        </w:tc>
        <w:tc>
          <w:tcPr>
            <w:tcW w:w="25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7C258D2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</w:rPr>
              <w:t>手帳等区分</w:t>
            </w:r>
          </w:p>
        </w:tc>
        <w:tc>
          <w:tcPr>
            <w:tcW w:w="525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28F0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  <w:spacing w:val="52"/>
              </w:rPr>
              <w:t>住</w:t>
            </w:r>
            <w:r w:rsidRPr="008E62DC">
              <w:rPr>
                <w:rFonts w:hint="eastAsia"/>
              </w:rPr>
              <w:t>所</w:t>
            </w:r>
          </w:p>
        </w:tc>
        <w:tc>
          <w:tcPr>
            <w:tcW w:w="380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D3EF3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</w:rPr>
              <w:t>等級又は程度</w:t>
            </w:r>
          </w:p>
        </w:tc>
      </w:tr>
      <w:tr w:rsidR="000B311F" w:rsidRPr="008E62DC" w14:paraId="38FD7159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AAC6C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0656A2D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520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6DA70A00" w14:textId="77777777" w:rsidR="000B311F" w:rsidRPr="008E62DC" w:rsidRDefault="000B311F">
            <w:pPr>
              <w:spacing w:after="120"/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/>
                <w:sz w:val="18"/>
                <w:szCs w:val="18"/>
              </w:rPr>
              <w:t>1</w:t>
            </w:r>
            <w:r w:rsidRPr="008E62DC">
              <w:rPr>
                <w:rFonts w:hint="eastAsia"/>
                <w:sz w:val="18"/>
                <w:szCs w:val="18"/>
              </w:rPr>
              <w:t xml:space="preserve">　身体障害者手帳</w:t>
            </w:r>
          </w:p>
          <w:p w14:paraId="3C37910B" w14:textId="77777777" w:rsidR="000B311F" w:rsidRPr="008E62DC" w:rsidRDefault="000B311F">
            <w:pPr>
              <w:spacing w:after="120"/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/>
                <w:sz w:val="18"/>
                <w:szCs w:val="18"/>
              </w:rPr>
              <w:t>2</w:t>
            </w:r>
            <w:r w:rsidRPr="008E62DC">
              <w:rPr>
                <w:rFonts w:hint="eastAsia"/>
                <w:sz w:val="18"/>
                <w:szCs w:val="18"/>
              </w:rPr>
              <w:t xml:space="preserve">　戦傷病者手帳</w:t>
            </w:r>
          </w:p>
          <w:p w14:paraId="3AC43454" w14:textId="77777777" w:rsidR="000B311F" w:rsidRPr="008E62DC" w:rsidRDefault="000B311F">
            <w:pPr>
              <w:spacing w:after="120"/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/>
                <w:sz w:val="18"/>
                <w:szCs w:val="18"/>
              </w:rPr>
              <w:t>3</w:t>
            </w:r>
            <w:r w:rsidRPr="008E62DC">
              <w:rPr>
                <w:rFonts w:hint="eastAsia"/>
                <w:sz w:val="18"/>
                <w:szCs w:val="18"/>
              </w:rPr>
              <w:t xml:space="preserve">　療育手帳</w:t>
            </w:r>
          </w:p>
          <w:p w14:paraId="1418527C" w14:textId="77777777" w:rsidR="000B311F" w:rsidRPr="008E62DC" w:rsidRDefault="000B311F">
            <w:pPr>
              <w:spacing w:after="120"/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/>
                <w:sz w:val="18"/>
                <w:szCs w:val="18"/>
              </w:rPr>
              <w:t>4</w:t>
            </w:r>
            <w:r w:rsidRPr="008E62DC">
              <w:rPr>
                <w:rFonts w:hint="eastAsia"/>
                <w:sz w:val="18"/>
                <w:szCs w:val="18"/>
              </w:rPr>
              <w:t xml:space="preserve">　精神障害者保健福祉手帳</w:t>
            </w:r>
          </w:p>
          <w:p w14:paraId="04211BF8" w14:textId="77777777" w:rsidR="000B311F" w:rsidRPr="008E62DC" w:rsidRDefault="000B311F">
            <w:pPr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ascii="‚l‚r –¾’©" w:cs="‚l‚r –¾’©"/>
                <w:sz w:val="18"/>
                <w:szCs w:val="18"/>
              </w:rPr>
              <w:t>5</w:t>
            </w:r>
            <w:r w:rsidRPr="008E62DC">
              <w:rPr>
                <w:rFonts w:hint="eastAsia"/>
                <w:sz w:val="18"/>
                <w:szCs w:val="18"/>
              </w:rPr>
              <w:t xml:space="preserve">　判定書又は診断書</w:t>
            </w:r>
          </w:p>
        </w:tc>
        <w:tc>
          <w:tcPr>
            <w:tcW w:w="5250" w:type="dxa"/>
            <w:gridSpan w:val="12"/>
            <w:vMerge/>
            <w:tcBorders>
              <w:top w:val="nil"/>
              <w:left w:val="nil"/>
              <w:right w:val="nil"/>
            </w:tcBorders>
            <w:vAlign w:val="center"/>
          </w:tcPr>
          <w:p w14:paraId="053AA00F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83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1B244F" w14:textId="77777777" w:rsidR="000B311F" w:rsidRPr="008E62DC" w:rsidRDefault="000B311F">
            <w:pPr>
              <w:jc w:val="right"/>
              <w:rPr>
                <w:rFonts w:ascii="‚l‚r –¾’©"/>
              </w:rPr>
            </w:pPr>
            <w:r w:rsidRPr="008E62DC">
              <w:rPr>
                <w:rFonts w:hint="eastAsia"/>
              </w:rPr>
              <w:t>級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D4CC1C3" w14:textId="77777777" w:rsidR="000B311F" w:rsidRPr="008E62DC" w:rsidRDefault="000B311F">
            <w:pPr>
              <w:jc w:val="center"/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>特別項症・第　項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8E62DC">
              <w:rPr>
                <w:rFonts w:hint="eastAsia"/>
                <w:sz w:val="18"/>
                <w:szCs w:val="18"/>
              </w:rPr>
              <w:t>款</w:t>
            </w:r>
            <w:r w:rsidRPr="008E62DC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8E62DC">
              <w:rPr>
                <w:rFonts w:hint="eastAsia"/>
                <w:sz w:val="18"/>
                <w:szCs w:val="18"/>
              </w:rPr>
              <w:t>症</w:t>
            </w:r>
          </w:p>
        </w:tc>
        <w:tc>
          <w:tcPr>
            <w:tcW w:w="76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B25897" w14:textId="77777777" w:rsidR="000B311F" w:rsidRPr="008E62DC" w:rsidRDefault="000B311F">
            <w:pPr>
              <w:jc w:val="center"/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B311F" w:rsidRPr="008E62DC" w14:paraId="5AF282F6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22AA9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E5B9299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52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13E581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5250" w:type="dxa"/>
            <w:gridSpan w:val="12"/>
            <w:tcBorders>
              <w:left w:val="nil"/>
              <w:right w:val="nil"/>
            </w:tcBorders>
            <w:vAlign w:val="center"/>
          </w:tcPr>
          <w:p w14:paraId="08584B53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  <w:spacing w:val="52"/>
              </w:rPr>
              <w:t>氏</w:t>
            </w:r>
            <w:r w:rsidRPr="008E62DC">
              <w:rPr>
                <w:rFonts w:hint="eastAsia"/>
              </w:rPr>
              <w:t>名</w:t>
            </w:r>
          </w:p>
        </w:tc>
        <w:tc>
          <w:tcPr>
            <w:tcW w:w="83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4E713D" w14:textId="77777777" w:rsidR="000B311F" w:rsidRPr="008E62DC" w:rsidRDefault="000B311F">
            <w:pPr>
              <w:jc w:val="distribute"/>
              <w:rPr>
                <w:rFonts w:ascii="‚l‚r –¾’©"/>
              </w:rPr>
            </w:pPr>
            <w:r w:rsidRPr="008E62DC">
              <w:rPr>
                <w:rFonts w:hint="eastAsia"/>
              </w:rPr>
              <w:t>障害名</w:t>
            </w:r>
          </w:p>
        </w:tc>
        <w:tc>
          <w:tcPr>
            <w:tcW w:w="2967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5B12F1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</w:t>
            </w:r>
          </w:p>
        </w:tc>
      </w:tr>
      <w:tr w:rsidR="000B311F" w:rsidRPr="008E62DC" w14:paraId="040BD626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70849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125A818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52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AE76D0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5250" w:type="dxa"/>
            <w:gridSpan w:val="12"/>
            <w:tcBorders>
              <w:left w:val="nil"/>
              <w:right w:val="nil"/>
            </w:tcBorders>
            <w:vAlign w:val="center"/>
          </w:tcPr>
          <w:p w14:paraId="3C10D817" w14:textId="77777777" w:rsidR="000B311F" w:rsidRPr="008E62DC" w:rsidRDefault="000B311F" w:rsidP="00A41640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生年月日　　</w:t>
            </w:r>
            <w:r w:rsidRPr="00A4164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A41640">
              <w:rPr>
                <w:rFonts w:hint="eastAsia"/>
              </w:rPr>
              <w:t xml:space="preserve">　</w:t>
            </w:r>
            <w:r w:rsidRPr="008E62DC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3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6D3EAB9E" w14:textId="77777777" w:rsidR="000B311F" w:rsidRPr="008E62DC" w:rsidRDefault="000B311F">
            <w:pPr>
              <w:jc w:val="distribute"/>
              <w:rPr>
                <w:rFonts w:ascii="‚l‚r –¾’©"/>
              </w:rPr>
            </w:pPr>
          </w:p>
        </w:tc>
        <w:tc>
          <w:tcPr>
            <w:tcW w:w="2967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84AAE42" w14:textId="77777777" w:rsidR="000B311F" w:rsidRPr="008E62DC" w:rsidRDefault="000B311F">
            <w:pPr>
              <w:rPr>
                <w:rFonts w:ascii="‚l‚r –¾’©"/>
              </w:rPr>
            </w:pPr>
          </w:p>
        </w:tc>
      </w:tr>
      <w:tr w:rsidR="000B311F" w:rsidRPr="008E62DC" w14:paraId="246EEEBF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31DCF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</w:tcBorders>
            <w:vAlign w:val="center"/>
          </w:tcPr>
          <w:p w14:paraId="3F3B7C45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52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1B3662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525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77024D34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  <w:spacing w:val="52"/>
              </w:rPr>
              <w:t>番</w:t>
            </w:r>
            <w:r w:rsidRPr="008E62DC">
              <w:rPr>
                <w:rFonts w:hint="eastAsia"/>
              </w:rPr>
              <w:t>号　　　　第　　　　　　　　　号</w:t>
            </w:r>
          </w:p>
        </w:tc>
        <w:tc>
          <w:tcPr>
            <w:tcW w:w="836" w:type="dxa"/>
            <w:gridSpan w:val="5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E58AA8B" w14:textId="77777777" w:rsidR="000B311F" w:rsidRPr="008E62DC" w:rsidRDefault="000B311F">
            <w:pPr>
              <w:jc w:val="distribute"/>
              <w:rPr>
                <w:rFonts w:ascii="‚l‚r –¾’©"/>
              </w:rPr>
            </w:pPr>
            <w:r w:rsidRPr="008E62DC">
              <w:rPr>
                <w:rFonts w:hint="eastAsia"/>
              </w:rPr>
              <w:t>交付</w:t>
            </w:r>
          </w:p>
        </w:tc>
        <w:tc>
          <w:tcPr>
            <w:tcW w:w="2967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A936AA5" w14:textId="77777777" w:rsidR="000B311F" w:rsidRPr="008E62DC" w:rsidRDefault="000B311F">
            <w:pPr>
              <w:jc w:val="right"/>
              <w:rPr>
                <w:rFonts w:ascii="‚l‚r –¾’©"/>
              </w:rPr>
            </w:pPr>
            <w:r w:rsidRPr="008E62DC">
              <w:rPr>
                <w:rFonts w:hint="eastAsia"/>
              </w:rPr>
              <w:t>年　　月　　日</w:t>
            </w:r>
          </w:p>
        </w:tc>
      </w:tr>
      <w:tr w:rsidR="000B311F" w:rsidRPr="008E62DC" w14:paraId="3011581F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9CEB5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94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0BCDDF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hint="eastAsia"/>
                <w:spacing w:val="52"/>
              </w:rPr>
              <w:t>自動車運転免許</w:t>
            </w:r>
            <w:r w:rsidRPr="008E62DC">
              <w:rPr>
                <w:rFonts w:hint="eastAsia"/>
              </w:rPr>
              <w:t>証</w:t>
            </w:r>
          </w:p>
          <w:p w14:paraId="72E5AEDD" w14:textId="77777777" w:rsidR="000B311F" w:rsidRPr="008E62DC" w:rsidRDefault="000B311F">
            <w:pPr>
              <w:jc w:val="center"/>
              <w:rPr>
                <w:rFonts w:ascii="‚l‚r –¾’©" w:cs="‚l‚r –¾’©"/>
              </w:rPr>
            </w:pPr>
            <w:r w:rsidRPr="008E62DC">
              <w:rPr>
                <w:rFonts w:ascii="‚l‚r –¾’©" w:cs="‚l‚r –¾’©"/>
                <w:spacing w:val="105"/>
              </w:rPr>
              <w:t>(</w:t>
            </w:r>
            <w:r w:rsidRPr="008E62DC">
              <w:rPr>
                <w:rFonts w:hint="eastAsia"/>
                <w:spacing w:val="52"/>
              </w:rPr>
              <w:t>運転する者</w:t>
            </w:r>
            <w:r w:rsidRPr="008E62DC">
              <w:rPr>
                <w:rFonts w:ascii="‚l‚r –¾’©" w:cs="‚l‚r –¾’©"/>
              </w:rPr>
              <w:t>)</w:t>
            </w:r>
          </w:p>
        </w:tc>
        <w:tc>
          <w:tcPr>
            <w:tcW w:w="5250" w:type="dxa"/>
            <w:gridSpan w:val="12"/>
            <w:tcBorders>
              <w:top w:val="single" w:sz="12" w:space="0" w:color="auto"/>
              <w:left w:val="nil"/>
            </w:tcBorders>
            <w:vAlign w:val="center"/>
          </w:tcPr>
          <w:p w14:paraId="70723FBB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  <w:spacing w:val="52"/>
              </w:rPr>
              <w:t>住</w:t>
            </w:r>
            <w:r w:rsidRPr="008E62DC">
              <w:rPr>
                <w:rFonts w:hint="eastAsia"/>
              </w:rPr>
              <w:t>所</w:t>
            </w:r>
          </w:p>
        </w:tc>
        <w:tc>
          <w:tcPr>
            <w:tcW w:w="3803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03D50E" w14:textId="77777777" w:rsidR="000B311F" w:rsidRPr="008E62DC" w:rsidRDefault="000B311F">
            <w:pPr>
              <w:jc w:val="left"/>
              <w:rPr>
                <w:rFonts w:ascii="‚l‚r –¾’©"/>
              </w:rPr>
            </w:pPr>
            <w:r w:rsidRPr="008E62DC">
              <w:rPr>
                <w:rFonts w:hint="eastAsia"/>
              </w:rPr>
              <w:t>種類　　　普通</w:t>
            </w:r>
            <w:r w:rsidRPr="008E62DC">
              <w:rPr>
                <w:rFonts w:hint="eastAsia"/>
                <w:spacing w:val="-51"/>
              </w:rPr>
              <w:t xml:space="preserve">　</w:t>
            </w:r>
            <w:r w:rsidRPr="008E62DC">
              <w:rPr>
                <w:rFonts w:hint="eastAsia"/>
              </w:rPr>
              <w:t>・</w:t>
            </w:r>
            <w:r w:rsidRPr="008E62DC">
              <w:rPr>
                <w:rFonts w:hint="eastAsia"/>
                <w:spacing w:val="-51"/>
              </w:rPr>
              <w:t xml:space="preserve">　</w:t>
            </w:r>
            <w:r w:rsidRPr="008E62DC">
              <w:rPr>
                <w:rFonts w:hint="eastAsia"/>
              </w:rPr>
              <w:t>中型</w:t>
            </w:r>
            <w:r w:rsidRPr="008E62DC">
              <w:rPr>
                <w:rFonts w:hint="eastAsia"/>
                <w:spacing w:val="-51"/>
              </w:rPr>
              <w:t xml:space="preserve">　</w:t>
            </w:r>
            <w:r w:rsidRPr="008E62DC">
              <w:rPr>
                <w:rFonts w:hint="eastAsia"/>
              </w:rPr>
              <w:t>・</w:t>
            </w:r>
            <w:r w:rsidRPr="008E62DC">
              <w:rPr>
                <w:rFonts w:hint="eastAsia"/>
                <w:spacing w:val="-51"/>
              </w:rPr>
              <w:t xml:space="preserve">　</w:t>
            </w:r>
            <w:r w:rsidRPr="008E62DC">
              <w:rPr>
                <w:rFonts w:hint="eastAsia"/>
              </w:rPr>
              <w:t>大型</w:t>
            </w:r>
          </w:p>
        </w:tc>
      </w:tr>
      <w:tr w:rsidR="000B311F" w:rsidRPr="008E62DC" w14:paraId="257D562D" w14:textId="77777777" w:rsidTr="00637A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E7587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94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9F94D5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5250" w:type="dxa"/>
            <w:gridSpan w:val="12"/>
            <w:tcBorders>
              <w:left w:val="nil"/>
            </w:tcBorders>
            <w:vAlign w:val="center"/>
          </w:tcPr>
          <w:p w14:paraId="511D9295" w14:textId="77777777" w:rsidR="000B311F" w:rsidRPr="008E62DC" w:rsidRDefault="000B311F">
            <w:pPr>
              <w:rPr>
                <w:rFonts w:ascii="‚l‚r –¾’©"/>
              </w:rPr>
            </w:pPr>
            <w:r w:rsidRPr="008E62DC">
              <w:rPr>
                <w:rFonts w:hint="eastAsia"/>
                <w:spacing w:val="52"/>
              </w:rPr>
              <w:t>氏</w:t>
            </w:r>
            <w:r w:rsidRPr="008E62DC">
              <w:rPr>
                <w:rFonts w:hint="eastAsia"/>
              </w:rPr>
              <w:t>名</w:t>
            </w:r>
          </w:p>
        </w:tc>
        <w:tc>
          <w:tcPr>
            <w:tcW w:w="3803" w:type="dxa"/>
            <w:gridSpan w:val="15"/>
            <w:tcBorders>
              <w:right w:val="single" w:sz="12" w:space="0" w:color="auto"/>
            </w:tcBorders>
            <w:vAlign w:val="center"/>
          </w:tcPr>
          <w:p w14:paraId="768D4AD9" w14:textId="77777777" w:rsidR="000B311F" w:rsidRPr="008E62DC" w:rsidRDefault="000B311F">
            <w:pPr>
              <w:jc w:val="distribute"/>
              <w:rPr>
                <w:rFonts w:ascii="‚l‚r –¾’©"/>
              </w:rPr>
            </w:pPr>
            <w:r w:rsidRPr="008E62DC">
              <w:rPr>
                <w:rFonts w:hint="eastAsia"/>
              </w:rPr>
              <w:t>番号　　　第　　　　　　　　　　号</w:t>
            </w:r>
          </w:p>
        </w:tc>
      </w:tr>
      <w:tr w:rsidR="000B311F" w:rsidRPr="008E62DC" w14:paraId="16343CF6" w14:textId="77777777" w:rsidTr="00F472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FD330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94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B35C647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1888" w:type="dxa"/>
            <w:gridSpan w:val="3"/>
            <w:tcBorders>
              <w:left w:val="nil"/>
            </w:tcBorders>
            <w:vAlign w:val="center"/>
          </w:tcPr>
          <w:p w14:paraId="59049CEF" w14:textId="77777777" w:rsidR="000B311F" w:rsidRPr="008E62DC" w:rsidRDefault="000B311F">
            <w:pPr>
              <w:rPr>
                <w:rFonts w:ascii="‚l‚r –¾’©"/>
                <w:sz w:val="18"/>
                <w:szCs w:val="18"/>
              </w:rPr>
            </w:pPr>
            <w:r w:rsidRPr="008E62DC">
              <w:rPr>
                <w:rFonts w:hint="eastAsia"/>
                <w:sz w:val="18"/>
                <w:szCs w:val="18"/>
              </w:rPr>
              <w:t>身体障害者との続柄</w:t>
            </w:r>
          </w:p>
        </w:tc>
        <w:tc>
          <w:tcPr>
            <w:tcW w:w="1787" w:type="dxa"/>
            <w:gridSpan w:val="3"/>
            <w:vAlign w:val="center"/>
          </w:tcPr>
          <w:p w14:paraId="21056281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ascii="‚l‚r –¾’©" w:cs="‚l‚r –¾’©"/>
              </w:rPr>
              <w:t>1</w:t>
            </w:r>
            <w:r w:rsidRPr="008E62DC">
              <w:rPr>
                <w:rFonts w:hint="eastAsia"/>
              </w:rPr>
              <w:t xml:space="preserve">　本人</w:t>
            </w:r>
          </w:p>
        </w:tc>
        <w:tc>
          <w:tcPr>
            <w:tcW w:w="2689" w:type="dxa"/>
            <w:gridSpan w:val="12"/>
            <w:vAlign w:val="center"/>
          </w:tcPr>
          <w:p w14:paraId="66A0B4FE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ascii="‚l‚r –¾’©" w:cs="‚l‚r –¾’©"/>
              </w:rPr>
              <w:t>2</w:t>
            </w:r>
            <w:r w:rsidRPr="008E62DC">
              <w:rPr>
                <w:rFonts w:hint="eastAsia"/>
              </w:rPr>
              <w:t xml:space="preserve">　生計を一にする者</w:t>
            </w:r>
          </w:p>
        </w:tc>
        <w:tc>
          <w:tcPr>
            <w:tcW w:w="2689" w:type="dxa"/>
            <w:gridSpan w:val="9"/>
            <w:tcBorders>
              <w:right w:val="single" w:sz="12" w:space="0" w:color="auto"/>
            </w:tcBorders>
            <w:vAlign w:val="center"/>
          </w:tcPr>
          <w:p w14:paraId="3E4C7513" w14:textId="77777777" w:rsidR="000B311F" w:rsidRPr="008E62DC" w:rsidRDefault="000B311F">
            <w:pPr>
              <w:jc w:val="center"/>
              <w:rPr>
                <w:rFonts w:ascii="‚l‚r –¾’©"/>
              </w:rPr>
            </w:pPr>
            <w:r w:rsidRPr="008E62DC">
              <w:rPr>
                <w:rFonts w:ascii="‚l‚r –¾’©" w:cs="‚l‚r –¾’©"/>
              </w:rPr>
              <w:t>3</w:t>
            </w:r>
            <w:r w:rsidRPr="008E62DC">
              <w:rPr>
                <w:rFonts w:hint="eastAsia"/>
              </w:rPr>
              <w:t xml:space="preserve">　介護をする者</w:t>
            </w:r>
          </w:p>
        </w:tc>
      </w:tr>
      <w:tr w:rsidR="000B311F" w:rsidRPr="008E62DC" w14:paraId="73F58964" w14:textId="77777777" w:rsidTr="000B311F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361C9" w14:textId="77777777" w:rsidR="000B311F" w:rsidRPr="008E62DC" w:rsidRDefault="000B311F">
            <w:pPr>
              <w:rPr>
                <w:rFonts w:ascii="‚l‚r –¾’©"/>
              </w:rPr>
            </w:pPr>
          </w:p>
        </w:tc>
        <w:tc>
          <w:tcPr>
            <w:tcW w:w="294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9B539C" w14:textId="77777777" w:rsidR="000B311F" w:rsidRDefault="000B311F" w:rsidP="000B311F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マイナ免許証記入欄</w:t>
            </w:r>
          </w:p>
          <w:p w14:paraId="30E33741" w14:textId="77777777" w:rsidR="000B311F" w:rsidRPr="000B311F" w:rsidRDefault="000B311F" w:rsidP="000B311F">
            <w:pPr>
              <w:jc w:val="distribute"/>
              <w:rPr>
                <w:rFonts w:ascii="‚l‚r –¾’©"/>
                <w:sz w:val="14"/>
                <w:szCs w:val="14"/>
              </w:rPr>
            </w:pPr>
            <w:r w:rsidRPr="000B311F">
              <w:rPr>
                <w:rFonts w:ascii="‚l‚r –¾’©" w:cs="‚l‚r –¾’©" w:hint="eastAsia"/>
                <w:sz w:val="14"/>
                <w:szCs w:val="14"/>
              </w:rPr>
              <w:t>※通常の免許証と併用の場合は記入不要</w:t>
            </w:r>
          </w:p>
        </w:tc>
        <w:tc>
          <w:tcPr>
            <w:tcW w:w="9053" w:type="dxa"/>
            <w:gridSpan w:val="2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CB7934" w14:textId="77777777" w:rsidR="000B311F" w:rsidRPr="000B311F" w:rsidRDefault="000B311F" w:rsidP="000B311F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>利用有　　・　　利用無</w:t>
            </w:r>
          </w:p>
        </w:tc>
      </w:tr>
      <w:tr w:rsidR="005B765C" w:rsidRPr="008E62DC" w14:paraId="53AE834A" w14:textId="77777777" w:rsidTr="000B311F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2413" w:type="dxa"/>
            <w:gridSpan w:val="30"/>
            <w:tcBorders>
              <w:top w:val="single" w:sz="12" w:space="0" w:color="auto"/>
            </w:tcBorders>
          </w:tcPr>
          <w:p w14:paraId="2DA4C8CD" w14:textId="77777777" w:rsidR="005B765C" w:rsidRPr="008E62DC" w:rsidRDefault="005B765C">
            <w:pPr>
              <w:rPr>
                <w:rFonts w:ascii="‚l‚r –¾’©"/>
              </w:rPr>
            </w:pPr>
          </w:p>
          <w:p w14:paraId="25B82389" w14:textId="77777777" w:rsidR="005B765C" w:rsidRPr="008E62DC" w:rsidRDefault="005B765C">
            <w:pPr>
              <w:rPr>
                <w:rFonts w:ascii="‚l‚r –¾’©"/>
              </w:rPr>
            </w:pPr>
          </w:p>
          <w:p w14:paraId="2438080D" w14:textId="77777777" w:rsidR="005B765C" w:rsidRPr="008E62DC" w:rsidRDefault="005B765C">
            <w:pPr>
              <w:rPr>
                <w:rFonts w:ascii="‚l‚r –¾’©"/>
              </w:rPr>
            </w:pPr>
          </w:p>
          <w:p w14:paraId="1499A6ED" w14:textId="77777777" w:rsidR="005B765C" w:rsidRPr="008E62DC" w:rsidRDefault="005B765C">
            <w:pPr>
              <w:rPr>
                <w:rFonts w:ascii="‚l‚r –¾’©"/>
              </w:rPr>
            </w:pPr>
          </w:p>
          <w:p w14:paraId="65A5A185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身体障害者等に対する軽自動車税の減免申請について、上記内容のとおり申請いたします。</w:t>
            </w:r>
          </w:p>
          <w:p w14:paraId="1E3259D7" w14:textId="77777777" w:rsidR="005B765C" w:rsidRPr="008E62DC" w:rsidRDefault="005B765C">
            <w:pPr>
              <w:rPr>
                <w:rFonts w:ascii="‚l‚r –¾’©"/>
              </w:rPr>
            </w:pPr>
          </w:p>
          <w:p w14:paraId="0CAD3D83" w14:textId="77777777" w:rsidR="005B765C" w:rsidRPr="008E62DC" w:rsidRDefault="005B765C">
            <w:pPr>
              <w:rPr>
                <w:rFonts w:ascii="‚l‚r –¾’©"/>
              </w:rPr>
            </w:pPr>
          </w:p>
          <w:p w14:paraId="6D1D8B1A" w14:textId="77777777" w:rsidR="005B765C" w:rsidRPr="008E62DC" w:rsidRDefault="005B765C">
            <w:pPr>
              <w:rPr>
                <w:rFonts w:ascii="‚l‚r –¾’©"/>
              </w:rPr>
            </w:pPr>
          </w:p>
          <w:p w14:paraId="216E4D59" w14:textId="77777777" w:rsidR="005B765C" w:rsidRPr="008E62DC" w:rsidRDefault="005B765C">
            <w:pPr>
              <w:jc w:val="right"/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年　　　月　　　日　</w:t>
            </w:r>
          </w:p>
          <w:p w14:paraId="1F9A0E33" w14:textId="77777777" w:rsidR="005B765C" w:rsidRPr="008E62DC" w:rsidRDefault="005B765C">
            <w:pPr>
              <w:rPr>
                <w:rFonts w:ascii="‚l‚r –¾’©"/>
              </w:rPr>
            </w:pPr>
          </w:p>
          <w:p w14:paraId="741F7D36" w14:textId="77777777" w:rsidR="005B765C" w:rsidRPr="008E62DC" w:rsidRDefault="005B765C">
            <w:pPr>
              <w:rPr>
                <w:rFonts w:ascii="‚l‚r –¾’©"/>
              </w:rPr>
            </w:pPr>
          </w:p>
          <w:p w14:paraId="771373C7" w14:textId="77777777" w:rsidR="005B765C" w:rsidRPr="008E62DC" w:rsidRDefault="005B765C">
            <w:pPr>
              <w:rPr>
                <w:rFonts w:ascii="‚l‚r –¾’©"/>
              </w:rPr>
            </w:pPr>
          </w:p>
          <w:p w14:paraId="404DA08A" w14:textId="77777777" w:rsidR="005B765C" w:rsidRPr="008E62DC" w:rsidRDefault="005B765C">
            <w:pPr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　茅部郡森町長　　　　　　　　　　様</w:t>
            </w:r>
          </w:p>
          <w:p w14:paraId="7D14A2B9" w14:textId="77777777" w:rsidR="005B765C" w:rsidRPr="008E62DC" w:rsidRDefault="005B765C">
            <w:pPr>
              <w:rPr>
                <w:rFonts w:ascii="‚l‚r –¾’©"/>
              </w:rPr>
            </w:pPr>
          </w:p>
          <w:p w14:paraId="1BB3962F" w14:textId="77777777" w:rsidR="005B765C" w:rsidRPr="008E62DC" w:rsidRDefault="005B765C">
            <w:pPr>
              <w:rPr>
                <w:rFonts w:ascii="‚l‚r –¾’©"/>
              </w:rPr>
            </w:pPr>
          </w:p>
          <w:p w14:paraId="53955008" w14:textId="77777777" w:rsidR="005B765C" w:rsidRPr="008E62DC" w:rsidRDefault="005B765C" w:rsidP="008E05FB">
            <w:pPr>
              <w:ind w:right="210"/>
              <w:jc w:val="right"/>
              <w:rPr>
                <w:rFonts w:ascii="‚l‚r –¾’©"/>
              </w:rPr>
            </w:pPr>
            <w:r w:rsidRPr="008E62DC">
              <w:rPr>
                <w:rFonts w:hint="eastAsia"/>
              </w:rPr>
              <w:t xml:space="preserve">申請人　　</w:t>
            </w:r>
            <w:r w:rsidRPr="008E62DC">
              <w:rPr>
                <w:rFonts w:hint="eastAsia"/>
                <w:spacing w:val="52"/>
              </w:rPr>
              <w:t>住</w:t>
            </w:r>
            <w:r w:rsidRPr="008E62DC">
              <w:rPr>
                <w:rFonts w:hint="eastAsia"/>
              </w:rPr>
              <w:t xml:space="preserve">所　　　　　　　　　　　　</w:t>
            </w:r>
          </w:p>
          <w:p w14:paraId="222C1D46" w14:textId="77777777" w:rsidR="005B765C" w:rsidRPr="008E62DC" w:rsidRDefault="005B765C">
            <w:pPr>
              <w:rPr>
                <w:rFonts w:ascii="‚l‚r –¾’©"/>
              </w:rPr>
            </w:pPr>
          </w:p>
          <w:p w14:paraId="116BBC28" w14:textId="77777777" w:rsidR="005B765C" w:rsidRDefault="005B765C" w:rsidP="008E05FB">
            <w:pPr>
              <w:ind w:right="157"/>
              <w:jc w:val="right"/>
              <w:rPr>
                <w:spacing w:val="52"/>
              </w:rPr>
            </w:pPr>
            <w:r w:rsidRPr="008E62DC">
              <w:rPr>
                <w:rFonts w:hint="eastAsia"/>
                <w:spacing w:val="52"/>
              </w:rPr>
              <w:t>氏</w:t>
            </w:r>
            <w:r w:rsidRPr="008E62DC">
              <w:rPr>
                <w:rFonts w:hint="eastAsia"/>
              </w:rPr>
              <w:t xml:space="preserve">名　　　　　　　　　　</w:t>
            </w:r>
            <w:r w:rsidR="003F3609">
              <w:rPr>
                <w:rFonts w:hint="eastAsia"/>
              </w:rPr>
              <w:t xml:space="preserve">　</w:t>
            </w:r>
            <w:r w:rsidRPr="008E62DC">
              <w:rPr>
                <w:rFonts w:hint="eastAsia"/>
              </w:rPr>
              <w:t xml:space="preserve">　</w:t>
            </w:r>
          </w:p>
          <w:p w14:paraId="6D1E0712" w14:textId="77777777" w:rsidR="008E05FB" w:rsidRDefault="008E05FB" w:rsidP="008E05FB">
            <w:pPr>
              <w:rPr>
                <w:spacing w:val="52"/>
              </w:rPr>
            </w:pPr>
          </w:p>
          <w:p w14:paraId="340234C0" w14:textId="77777777" w:rsidR="008E05FB" w:rsidRPr="008E05FB" w:rsidRDefault="008E05FB" w:rsidP="008E05FB">
            <w:pPr>
              <w:ind w:right="1680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‚l‚r –¾’©"/>
              </w:rPr>
              <w:t xml:space="preserve"> </w:t>
            </w:r>
            <w:r>
              <w:rPr>
                <w:rFonts w:ascii="‚l‚r –¾’©" w:hint="eastAsia"/>
              </w:rPr>
              <w:t>電話番号</w:t>
            </w:r>
          </w:p>
        </w:tc>
      </w:tr>
    </w:tbl>
    <w:p w14:paraId="68EF8A0B" w14:textId="77777777" w:rsidR="005B765C" w:rsidRPr="008E62DC" w:rsidRDefault="005B765C">
      <w:pPr>
        <w:rPr>
          <w:rFonts w:ascii="‚l‚r –¾’©"/>
        </w:rPr>
      </w:pPr>
    </w:p>
    <w:sectPr w:rsidR="005B765C" w:rsidRPr="008E62DC">
      <w:type w:val="nextColumn"/>
      <w:pgSz w:w="14572" w:h="20639" w:code="12"/>
      <w:pgMar w:top="1701" w:right="1077" w:bottom="1701" w:left="107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3A26" w14:textId="77777777" w:rsidR="00ED47A4" w:rsidRDefault="00ED47A4" w:rsidP="005B765C">
      <w:r>
        <w:separator/>
      </w:r>
    </w:p>
  </w:endnote>
  <w:endnote w:type="continuationSeparator" w:id="0">
    <w:p w14:paraId="6D4067F4" w14:textId="77777777" w:rsidR="00ED47A4" w:rsidRDefault="00ED47A4" w:rsidP="005B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F383" w14:textId="77777777" w:rsidR="00ED47A4" w:rsidRDefault="00ED47A4" w:rsidP="005B765C">
      <w:r>
        <w:separator/>
      </w:r>
    </w:p>
  </w:footnote>
  <w:footnote w:type="continuationSeparator" w:id="0">
    <w:p w14:paraId="7EC9C361" w14:textId="77777777" w:rsidR="00ED47A4" w:rsidRDefault="00ED47A4" w:rsidP="005B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C"/>
    <w:rsid w:val="000B311F"/>
    <w:rsid w:val="00122714"/>
    <w:rsid w:val="00140225"/>
    <w:rsid w:val="002926F2"/>
    <w:rsid w:val="002D6242"/>
    <w:rsid w:val="002F1577"/>
    <w:rsid w:val="00340824"/>
    <w:rsid w:val="003F3609"/>
    <w:rsid w:val="004D072C"/>
    <w:rsid w:val="005421A3"/>
    <w:rsid w:val="005B765C"/>
    <w:rsid w:val="005E5A2C"/>
    <w:rsid w:val="00637A3E"/>
    <w:rsid w:val="00665201"/>
    <w:rsid w:val="008166BA"/>
    <w:rsid w:val="008E05FB"/>
    <w:rsid w:val="008E62DC"/>
    <w:rsid w:val="0091021C"/>
    <w:rsid w:val="009D7B21"/>
    <w:rsid w:val="00A41640"/>
    <w:rsid w:val="00C2361C"/>
    <w:rsid w:val="00D15239"/>
    <w:rsid w:val="00ED47A4"/>
    <w:rsid w:val="00F4720B"/>
    <w:rsid w:val="00F9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58D06"/>
  <w14:defaultImageDpi w14:val="0"/>
  <w15:docId w15:val="{566E3B3F-C7FA-4748-BC10-3716B8C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765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B7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765C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F472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472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堪大</dc:creator>
  <cp:keywords/>
  <dc:description/>
  <cp:lastModifiedBy>森田 堪大</cp:lastModifiedBy>
  <cp:revision>2</cp:revision>
  <cp:lastPrinted>2016-05-11T00:06:00Z</cp:lastPrinted>
  <dcterms:created xsi:type="dcterms:W3CDTF">2026-05-08T05:54:00Z</dcterms:created>
  <dcterms:modified xsi:type="dcterms:W3CDTF">2026-05-08T05:54:00Z</dcterms:modified>
</cp:coreProperties>
</file>