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851D" w14:textId="77777777" w:rsidR="00D54D68" w:rsidRPr="002D7633" w:rsidRDefault="00D54D68" w:rsidP="002D7633">
      <w:pPr>
        <w:wordWrap/>
        <w:overflowPunct w:val="0"/>
        <w:rPr>
          <w:rFonts w:cs="‚l‚r –¾’©"/>
        </w:rPr>
      </w:pPr>
      <w:r w:rsidRPr="002D7633">
        <w:rPr>
          <w:rFonts w:hint="eastAsia"/>
        </w:rPr>
        <w:t>様式第</w:t>
      </w:r>
      <w:r w:rsidRPr="002D7633">
        <w:rPr>
          <w:rFonts w:cs="‚l‚r –¾’©"/>
        </w:rPr>
        <w:t>2</w:t>
      </w:r>
      <w:r w:rsidRPr="002D7633">
        <w:rPr>
          <w:rFonts w:hint="eastAsia"/>
        </w:rPr>
        <w:t>号</w:t>
      </w:r>
      <w:r w:rsidRPr="002D7633">
        <w:rPr>
          <w:rFonts w:cs="‚l‚r –¾’©"/>
        </w:rPr>
        <w:t>(</w:t>
      </w:r>
      <w:r w:rsidRPr="002D7633">
        <w:rPr>
          <w:rFonts w:hint="eastAsia"/>
        </w:rPr>
        <w:t>第</w:t>
      </w:r>
      <w:r w:rsidRPr="002D7633">
        <w:rPr>
          <w:rFonts w:cs="‚l‚r –¾’©"/>
        </w:rPr>
        <w:t>3</w:t>
      </w:r>
      <w:r w:rsidRPr="002D7633">
        <w:rPr>
          <w:rFonts w:hint="eastAsia"/>
        </w:rPr>
        <w:t>条関係</w:t>
      </w:r>
      <w:r w:rsidRPr="002D7633">
        <w:rPr>
          <w:rFonts w:cs="‚l‚r –¾’©"/>
        </w:rPr>
        <w:t>)</w:t>
      </w:r>
    </w:p>
    <w:p w14:paraId="1BEC7B96" w14:textId="77777777" w:rsidR="00D54D68" w:rsidRPr="002D7633" w:rsidRDefault="00D54D68">
      <w:pPr>
        <w:rPr>
          <w:rFonts w:ascii="‚l‚r –¾’©" w:cs="‚l‚r –¾’©"/>
        </w:rPr>
      </w:pPr>
    </w:p>
    <w:p w14:paraId="5A4DD8FF" w14:textId="77777777" w:rsidR="00D54D68" w:rsidRPr="002D7633" w:rsidRDefault="00D54D68">
      <w:pPr>
        <w:jc w:val="center"/>
        <w:rPr>
          <w:rFonts w:ascii="‚l‚r –¾’©"/>
          <w:sz w:val="24"/>
          <w:szCs w:val="24"/>
        </w:rPr>
      </w:pPr>
      <w:r w:rsidRPr="002D7633">
        <w:rPr>
          <w:rFonts w:hint="eastAsia"/>
          <w:sz w:val="24"/>
          <w:szCs w:val="24"/>
        </w:rPr>
        <w:t>軽自動車税の減免申請書</w:t>
      </w:r>
    </w:p>
    <w:p w14:paraId="778A8E9E" w14:textId="77777777" w:rsidR="00D54D68" w:rsidRPr="002D7633" w:rsidRDefault="00D54D68">
      <w:pPr>
        <w:rPr>
          <w:rFonts w:ascii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1050"/>
        <w:gridCol w:w="426"/>
        <w:gridCol w:w="427"/>
        <w:gridCol w:w="197"/>
        <w:gridCol w:w="230"/>
        <w:gridCol w:w="427"/>
        <w:gridCol w:w="393"/>
        <w:gridCol w:w="34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4E4D24" w:rsidRPr="002D7633" w14:paraId="511BCCB5" w14:textId="77777777" w:rsidTr="004E4D2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045" w:type="dxa"/>
            <w:vMerge w:val="restart"/>
            <w:vAlign w:val="center"/>
          </w:tcPr>
          <w:p w14:paraId="198E3764" w14:textId="77777777" w:rsidR="004E4D24" w:rsidRPr="002D7633" w:rsidRDefault="004E4D24">
            <w:pPr>
              <w:ind w:left="284" w:right="284"/>
              <w:jc w:val="distribute"/>
              <w:rPr>
                <w:rFonts w:ascii="?l?r ??fc"/>
              </w:rPr>
            </w:pPr>
            <w:r w:rsidRPr="002D7633">
              <w:rPr>
                <w:rFonts w:hint="eastAsia"/>
              </w:rPr>
              <w:t>課税免除を受けようとする車の使用者名</w:t>
            </w:r>
          </w:p>
        </w:tc>
        <w:tc>
          <w:tcPr>
            <w:tcW w:w="1050" w:type="dxa"/>
            <w:vAlign w:val="center"/>
          </w:tcPr>
          <w:p w14:paraId="7FEFB1B2" w14:textId="77777777" w:rsidR="004E4D24" w:rsidRPr="002D7633" w:rsidRDefault="004E4D24">
            <w:pPr>
              <w:jc w:val="center"/>
              <w:rPr>
                <w:rFonts w:ascii="‚l‚r –¾’©"/>
              </w:rPr>
            </w:pPr>
            <w:r w:rsidRPr="002D7633">
              <w:rPr>
                <w:rFonts w:hint="eastAsia"/>
              </w:rPr>
              <w:t>住所</w:t>
            </w:r>
          </w:p>
        </w:tc>
        <w:tc>
          <w:tcPr>
            <w:tcW w:w="5550" w:type="dxa"/>
            <w:gridSpan w:val="15"/>
            <w:vAlign w:val="center"/>
          </w:tcPr>
          <w:p w14:paraId="2980E69D" w14:textId="77777777" w:rsidR="004E4D24" w:rsidRPr="002D7633" w:rsidRDefault="004E4D24">
            <w:pPr>
              <w:rPr>
                <w:rFonts w:ascii="‚l‚r –¾’©"/>
              </w:rPr>
            </w:pPr>
            <w:r w:rsidRPr="002D7633">
              <w:rPr>
                <w:rFonts w:hint="eastAsia"/>
              </w:rPr>
              <w:t>茅部郡森町字</w:t>
            </w:r>
          </w:p>
        </w:tc>
      </w:tr>
      <w:tr w:rsidR="004E4D24" w:rsidRPr="002D7633" w14:paraId="12BED350" w14:textId="77777777" w:rsidTr="00B82B1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045" w:type="dxa"/>
            <w:vMerge/>
            <w:vAlign w:val="center"/>
          </w:tcPr>
          <w:p w14:paraId="32891405" w14:textId="77777777" w:rsidR="004E4D24" w:rsidRPr="002D7633" w:rsidRDefault="004E4D24">
            <w:pPr>
              <w:ind w:left="284" w:right="284"/>
              <w:jc w:val="distribute"/>
              <w:rPr>
                <w:rFonts w:ascii="‚l‚r –¾’©"/>
              </w:rPr>
            </w:pPr>
          </w:p>
        </w:tc>
        <w:tc>
          <w:tcPr>
            <w:tcW w:w="1050" w:type="dxa"/>
            <w:vAlign w:val="center"/>
          </w:tcPr>
          <w:p w14:paraId="4FD1DC9B" w14:textId="77777777" w:rsidR="004E4D24" w:rsidRPr="002D7633" w:rsidRDefault="004E4D24">
            <w:pPr>
              <w:jc w:val="center"/>
              <w:rPr>
                <w:rFonts w:ascii="‚l‚r –¾’©"/>
              </w:rPr>
            </w:pPr>
            <w:r w:rsidRPr="002D7633">
              <w:rPr>
                <w:rFonts w:hint="eastAsia"/>
              </w:rPr>
              <w:t>氏名</w:t>
            </w:r>
          </w:p>
        </w:tc>
        <w:tc>
          <w:tcPr>
            <w:tcW w:w="5550" w:type="dxa"/>
            <w:gridSpan w:val="15"/>
            <w:vAlign w:val="center"/>
          </w:tcPr>
          <w:p w14:paraId="41090984" w14:textId="77777777" w:rsidR="004E4D24" w:rsidRPr="002D7633" w:rsidRDefault="004E4D24">
            <w:pPr>
              <w:rPr>
                <w:rFonts w:ascii="‚l‚r –¾’©"/>
              </w:rPr>
            </w:pPr>
            <w:r w:rsidRPr="002D7633">
              <w:rPr>
                <w:rFonts w:hint="eastAsia"/>
              </w:rPr>
              <w:t xml:space="preserve">　</w:t>
            </w:r>
          </w:p>
        </w:tc>
      </w:tr>
      <w:tr w:rsidR="004E4D24" w:rsidRPr="002D7633" w14:paraId="670244F9" w14:textId="77777777" w:rsidTr="006F166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045" w:type="dxa"/>
            <w:vMerge/>
            <w:tcBorders>
              <w:bottom w:val="nil"/>
            </w:tcBorders>
            <w:vAlign w:val="center"/>
          </w:tcPr>
          <w:p w14:paraId="3DBD6D0B" w14:textId="77777777" w:rsidR="004E4D24" w:rsidRPr="002D7633" w:rsidRDefault="004E4D24">
            <w:pPr>
              <w:ind w:left="284" w:right="284"/>
              <w:jc w:val="distribute"/>
              <w:rPr>
                <w:rFonts w:ascii="‚l‚r –¾’©"/>
              </w:rPr>
            </w:pPr>
          </w:p>
        </w:tc>
        <w:tc>
          <w:tcPr>
            <w:tcW w:w="1050" w:type="dxa"/>
            <w:vAlign w:val="center"/>
          </w:tcPr>
          <w:p w14:paraId="270D15B1" w14:textId="77777777" w:rsidR="004E4D24" w:rsidRPr="002D7633" w:rsidRDefault="004E4D24">
            <w:pPr>
              <w:jc w:val="center"/>
            </w:pPr>
            <w:r w:rsidRPr="002D7633">
              <w:rPr>
                <w:rFonts w:hint="eastAsia"/>
              </w:rPr>
              <w:t>法人番号</w:t>
            </w:r>
          </w:p>
        </w:tc>
        <w:tc>
          <w:tcPr>
            <w:tcW w:w="426" w:type="dxa"/>
            <w:vAlign w:val="center"/>
          </w:tcPr>
          <w:p w14:paraId="3C05E0D9" w14:textId="77777777" w:rsidR="004E4D24" w:rsidRPr="002D7633" w:rsidRDefault="004E4D24"/>
        </w:tc>
        <w:tc>
          <w:tcPr>
            <w:tcW w:w="427" w:type="dxa"/>
            <w:vAlign w:val="center"/>
          </w:tcPr>
          <w:p w14:paraId="488FAB7D" w14:textId="77777777" w:rsidR="004E4D24" w:rsidRPr="002D7633" w:rsidRDefault="004E4D24"/>
        </w:tc>
        <w:tc>
          <w:tcPr>
            <w:tcW w:w="427" w:type="dxa"/>
            <w:gridSpan w:val="2"/>
            <w:vAlign w:val="center"/>
          </w:tcPr>
          <w:p w14:paraId="4AB2BF43" w14:textId="77777777" w:rsidR="004E4D24" w:rsidRPr="002D7633" w:rsidRDefault="004E4D24"/>
        </w:tc>
        <w:tc>
          <w:tcPr>
            <w:tcW w:w="427" w:type="dxa"/>
            <w:vAlign w:val="center"/>
          </w:tcPr>
          <w:p w14:paraId="466059E9" w14:textId="77777777" w:rsidR="004E4D24" w:rsidRPr="002D7633" w:rsidRDefault="004E4D24"/>
        </w:tc>
        <w:tc>
          <w:tcPr>
            <w:tcW w:w="427" w:type="dxa"/>
            <w:gridSpan w:val="2"/>
            <w:vAlign w:val="center"/>
          </w:tcPr>
          <w:p w14:paraId="7966210C" w14:textId="77777777" w:rsidR="004E4D24" w:rsidRPr="002D7633" w:rsidRDefault="004E4D24"/>
        </w:tc>
        <w:tc>
          <w:tcPr>
            <w:tcW w:w="427" w:type="dxa"/>
            <w:vAlign w:val="center"/>
          </w:tcPr>
          <w:p w14:paraId="5E0ECEA8" w14:textId="77777777" w:rsidR="004E4D24" w:rsidRPr="002D7633" w:rsidRDefault="004E4D24"/>
        </w:tc>
        <w:tc>
          <w:tcPr>
            <w:tcW w:w="427" w:type="dxa"/>
            <w:vAlign w:val="center"/>
          </w:tcPr>
          <w:p w14:paraId="791AE243" w14:textId="77777777" w:rsidR="004E4D24" w:rsidRPr="002D7633" w:rsidRDefault="004E4D24"/>
        </w:tc>
        <w:tc>
          <w:tcPr>
            <w:tcW w:w="427" w:type="dxa"/>
            <w:vAlign w:val="center"/>
          </w:tcPr>
          <w:p w14:paraId="17671F60" w14:textId="77777777" w:rsidR="004E4D24" w:rsidRPr="002D7633" w:rsidRDefault="004E4D24"/>
        </w:tc>
        <w:tc>
          <w:tcPr>
            <w:tcW w:w="427" w:type="dxa"/>
            <w:vAlign w:val="center"/>
          </w:tcPr>
          <w:p w14:paraId="6A2B633D" w14:textId="77777777" w:rsidR="004E4D24" w:rsidRPr="002D7633" w:rsidRDefault="004E4D24"/>
        </w:tc>
        <w:tc>
          <w:tcPr>
            <w:tcW w:w="427" w:type="dxa"/>
            <w:vAlign w:val="center"/>
          </w:tcPr>
          <w:p w14:paraId="1D8B124C" w14:textId="77777777" w:rsidR="004E4D24" w:rsidRPr="002D7633" w:rsidRDefault="004E4D24"/>
        </w:tc>
        <w:tc>
          <w:tcPr>
            <w:tcW w:w="427" w:type="dxa"/>
            <w:vAlign w:val="center"/>
          </w:tcPr>
          <w:p w14:paraId="7B49C01A" w14:textId="77777777" w:rsidR="004E4D24" w:rsidRPr="002D7633" w:rsidRDefault="004E4D24"/>
        </w:tc>
        <w:tc>
          <w:tcPr>
            <w:tcW w:w="427" w:type="dxa"/>
            <w:vAlign w:val="center"/>
          </w:tcPr>
          <w:p w14:paraId="575BA51F" w14:textId="77777777" w:rsidR="004E4D24" w:rsidRPr="002D7633" w:rsidRDefault="004E4D24"/>
        </w:tc>
        <w:tc>
          <w:tcPr>
            <w:tcW w:w="427" w:type="dxa"/>
            <w:vAlign w:val="center"/>
          </w:tcPr>
          <w:p w14:paraId="71DA83E1" w14:textId="77777777" w:rsidR="004E4D24" w:rsidRPr="002D7633" w:rsidRDefault="004E4D24"/>
        </w:tc>
      </w:tr>
      <w:tr w:rsidR="00D54D68" w:rsidRPr="002D7633" w14:paraId="296F371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045" w:type="dxa"/>
            <w:vMerge w:val="restart"/>
            <w:tcBorders>
              <w:bottom w:val="nil"/>
            </w:tcBorders>
            <w:vAlign w:val="center"/>
          </w:tcPr>
          <w:p w14:paraId="5D1CF692" w14:textId="77777777" w:rsidR="00D54D68" w:rsidRPr="002D7633" w:rsidRDefault="00D54D68">
            <w:pPr>
              <w:ind w:left="284" w:right="284"/>
              <w:jc w:val="distribute"/>
              <w:rPr>
                <w:rFonts w:ascii="‚l‚r –¾’©"/>
              </w:rPr>
            </w:pPr>
            <w:r w:rsidRPr="002D7633">
              <w:rPr>
                <w:rFonts w:hint="eastAsia"/>
                <w:spacing w:val="145"/>
              </w:rPr>
              <w:t>課税免除</w:t>
            </w:r>
            <w:r w:rsidRPr="002D7633">
              <w:rPr>
                <w:rFonts w:hint="eastAsia"/>
              </w:rPr>
              <w:t>を</w:t>
            </w:r>
            <w:r w:rsidRPr="002D7633">
              <w:rPr>
                <w:rFonts w:hint="eastAsia"/>
                <w:spacing w:val="145"/>
              </w:rPr>
              <w:t>受けよう</w:t>
            </w:r>
            <w:r w:rsidRPr="002D7633">
              <w:rPr>
                <w:rFonts w:hint="eastAsia"/>
              </w:rPr>
              <w:t>とする軽自動車</w:t>
            </w:r>
          </w:p>
        </w:tc>
        <w:tc>
          <w:tcPr>
            <w:tcW w:w="6600" w:type="dxa"/>
            <w:gridSpan w:val="16"/>
            <w:vAlign w:val="center"/>
          </w:tcPr>
          <w:p w14:paraId="3B2C3161" w14:textId="77777777" w:rsidR="00D54D68" w:rsidRPr="002D7633" w:rsidRDefault="00D54D68">
            <w:pPr>
              <w:jc w:val="center"/>
              <w:rPr>
                <w:rFonts w:ascii="‚l‚r –¾’©"/>
              </w:rPr>
            </w:pPr>
            <w:r w:rsidRPr="002D7633">
              <w:rPr>
                <w:rFonts w:hint="eastAsia"/>
                <w:spacing w:val="210"/>
              </w:rPr>
              <w:t>登録番</w:t>
            </w:r>
            <w:r w:rsidRPr="002D7633">
              <w:rPr>
                <w:rFonts w:hint="eastAsia"/>
              </w:rPr>
              <w:t>号</w:t>
            </w:r>
          </w:p>
        </w:tc>
      </w:tr>
      <w:tr w:rsidR="00D54D68" w:rsidRPr="002D7633" w14:paraId="2AC188B8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045" w:type="dxa"/>
            <w:vMerge/>
            <w:tcBorders>
              <w:bottom w:val="nil"/>
            </w:tcBorders>
            <w:vAlign w:val="center"/>
          </w:tcPr>
          <w:p w14:paraId="2AA274C8" w14:textId="77777777" w:rsidR="00D54D68" w:rsidRPr="002D7633" w:rsidRDefault="00D54D68">
            <w:pPr>
              <w:rPr>
                <w:rFonts w:ascii="‚l‚r –¾’©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3566F24D" w14:textId="77777777" w:rsidR="00D54D68" w:rsidRPr="002D7633" w:rsidRDefault="00D54D68">
            <w:pPr>
              <w:rPr>
                <w:rFonts w:ascii="‚l‚r –¾’©"/>
              </w:rPr>
            </w:pPr>
            <w:r w:rsidRPr="002D763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14:paraId="496A3F0D" w14:textId="77777777" w:rsidR="00D54D68" w:rsidRPr="002D7633" w:rsidRDefault="00D54D68">
            <w:pPr>
              <w:jc w:val="center"/>
              <w:rPr>
                <w:rFonts w:ascii="‚l‚r –¾’©"/>
              </w:rPr>
            </w:pPr>
            <w:r w:rsidRPr="002D7633">
              <w:rPr>
                <w:rFonts w:hint="eastAsia"/>
                <w:spacing w:val="105"/>
              </w:rPr>
              <w:t>車</w:t>
            </w:r>
            <w:r w:rsidRPr="002D7633">
              <w:rPr>
                <w:rFonts w:hint="eastAsia"/>
              </w:rPr>
              <w:t>種</w:t>
            </w: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14:paraId="0C01AFB7" w14:textId="77777777" w:rsidR="00D54D68" w:rsidRPr="002D7633" w:rsidRDefault="00D54D68">
            <w:pPr>
              <w:jc w:val="center"/>
              <w:rPr>
                <w:rFonts w:ascii="‚l‚r –¾’©"/>
              </w:rPr>
            </w:pPr>
            <w:r w:rsidRPr="002D7633">
              <w:rPr>
                <w:rFonts w:hint="eastAsia"/>
                <w:spacing w:val="105"/>
              </w:rPr>
              <w:t>か</w:t>
            </w:r>
            <w:r w:rsidRPr="002D7633">
              <w:rPr>
                <w:rFonts w:hint="eastAsia"/>
              </w:rPr>
              <w:t>な</w:t>
            </w:r>
          </w:p>
        </w:tc>
        <w:tc>
          <w:tcPr>
            <w:tcW w:w="3450" w:type="dxa"/>
            <w:gridSpan w:val="9"/>
            <w:vAlign w:val="center"/>
          </w:tcPr>
          <w:p w14:paraId="37BEB8BA" w14:textId="77777777" w:rsidR="00D54D68" w:rsidRPr="002D7633" w:rsidRDefault="00D54D68">
            <w:pPr>
              <w:jc w:val="center"/>
              <w:rPr>
                <w:rFonts w:ascii="‚l‚r –¾’©"/>
              </w:rPr>
            </w:pPr>
            <w:r w:rsidRPr="002D7633">
              <w:rPr>
                <w:rFonts w:hint="eastAsia"/>
                <w:spacing w:val="420"/>
              </w:rPr>
              <w:t>番</w:t>
            </w:r>
            <w:r w:rsidRPr="002D7633">
              <w:rPr>
                <w:rFonts w:hint="eastAsia"/>
              </w:rPr>
              <w:t>号</w:t>
            </w:r>
          </w:p>
        </w:tc>
      </w:tr>
      <w:tr w:rsidR="00D54D68" w:rsidRPr="002D7633" w14:paraId="11057996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045" w:type="dxa"/>
            <w:vMerge/>
            <w:tcBorders>
              <w:bottom w:val="nil"/>
            </w:tcBorders>
            <w:vAlign w:val="center"/>
          </w:tcPr>
          <w:p w14:paraId="5DA6C9D1" w14:textId="77777777" w:rsidR="00D54D68" w:rsidRPr="002D7633" w:rsidRDefault="00D54D68">
            <w:pPr>
              <w:rPr>
                <w:rFonts w:ascii="‚l‚r –¾’©"/>
              </w:rPr>
            </w:pPr>
          </w:p>
        </w:tc>
        <w:tc>
          <w:tcPr>
            <w:tcW w:w="1050" w:type="dxa"/>
            <w:vAlign w:val="center"/>
          </w:tcPr>
          <w:p w14:paraId="629941FF" w14:textId="77777777" w:rsidR="00D54D68" w:rsidRPr="002D7633" w:rsidRDefault="00D54D68">
            <w:pPr>
              <w:jc w:val="center"/>
              <w:rPr>
                <w:rFonts w:ascii="?l?r ??fc"/>
              </w:rPr>
            </w:pPr>
            <w:r w:rsidRPr="002D7633">
              <w:rPr>
                <w:rFonts w:hint="eastAsia"/>
                <w:spacing w:val="105"/>
              </w:rPr>
              <w:t>函</w:t>
            </w:r>
            <w:r w:rsidRPr="002D7633">
              <w:rPr>
                <w:rFonts w:hint="eastAsia"/>
              </w:rPr>
              <w:t>館</w:t>
            </w:r>
            <w:r w:rsidRPr="002D7633">
              <w:rPr>
                <w:rFonts w:hint="eastAsia"/>
                <w:spacing w:val="105"/>
              </w:rPr>
              <w:t>森</w:t>
            </w:r>
            <w:r w:rsidRPr="002D7633">
              <w:rPr>
                <w:rFonts w:hint="eastAsia"/>
              </w:rPr>
              <w:t>町</w:t>
            </w:r>
          </w:p>
        </w:tc>
        <w:tc>
          <w:tcPr>
            <w:tcW w:w="1050" w:type="dxa"/>
            <w:gridSpan w:val="3"/>
            <w:vAlign w:val="center"/>
          </w:tcPr>
          <w:p w14:paraId="2C85C322" w14:textId="77777777" w:rsidR="00D54D68" w:rsidRPr="002D7633" w:rsidRDefault="00D54D68">
            <w:pPr>
              <w:rPr>
                <w:rFonts w:ascii="‚l‚r –¾’©"/>
              </w:rPr>
            </w:pPr>
            <w:r w:rsidRPr="002D763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229BAD9E" w14:textId="77777777" w:rsidR="00D54D68" w:rsidRPr="002D7633" w:rsidRDefault="00D54D68">
            <w:pPr>
              <w:rPr>
                <w:rFonts w:ascii="‚l‚r –¾’©"/>
              </w:rPr>
            </w:pPr>
            <w:r w:rsidRPr="002D7633">
              <w:rPr>
                <w:rFonts w:hint="eastAsia"/>
              </w:rPr>
              <w:t xml:space="preserve">　</w:t>
            </w:r>
          </w:p>
        </w:tc>
        <w:tc>
          <w:tcPr>
            <w:tcW w:w="3450" w:type="dxa"/>
            <w:gridSpan w:val="9"/>
            <w:vAlign w:val="center"/>
          </w:tcPr>
          <w:p w14:paraId="49605E10" w14:textId="77777777" w:rsidR="00D54D68" w:rsidRPr="002D7633" w:rsidRDefault="00D54D68">
            <w:pPr>
              <w:rPr>
                <w:rFonts w:ascii="‚l‚r –¾’©"/>
              </w:rPr>
            </w:pPr>
            <w:r w:rsidRPr="002D7633">
              <w:rPr>
                <w:rFonts w:hint="eastAsia"/>
              </w:rPr>
              <w:t xml:space="preserve">　</w:t>
            </w:r>
          </w:p>
        </w:tc>
      </w:tr>
      <w:tr w:rsidR="00D54D68" w:rsidRPr="002D7633" w14:paraId="37898029" w14:textId="77777777">
        <w:tblPrEx>
          <w:tblCellMar>
            <w:top w:w="0" w:type="dxa"/>
            <w:bottom w:w="0" w:type="dxa"/>
          </w:tblCellMar>
        </w:tblPrEx>
        <w:trPr>
          <w:trHeight w:val="9781"/>
        </w:trPr>
        <w:tc>
          <w:tcPr>
            <w:tcW w:w="9645" w:type="dxa"/>
            <w:gridSpan w:val="17"/>
          </w:tcPr>
          <w:p w14:paraId="1A1626F1" w14:textId="77777777" w:rsidR="00D54D68" w:rsidRPr="002D7633" w:rsidRDefault="00D54D68">
            <w:pPr>
              <w:rPr>
                <w:rFonts w:ascii="‚l‚r –¾’©"/>
              </w:rPr>
            </w:pPr>
          </w:p>
          <w:p w14:paraId="5EE0AEE9" w14:textId="77777777" w:rsidR="00D54D68" w:rsidRPr="002D7633" w:rsidRDefault="00D54D68">
            <w:pPr>
              <w:rPr>
                <w:rFonts w:ascii="‚l‚r –¾’©"/>
              </w:rPr>
            </w:pPr>
          </w:p>
          <w:p w14:paraId="6CA305CC" w14:textId="77777777" w:rsidR="00D54D68" w:rsidRPr="002D7633" w:rsidRDefault="00D54D68">
            <w:pPr>
              <w:rPr>
                <w:rFonts w:ascii="‚l‚r –¾’©"/>
              </w:rPr>
            </w:pPr>
          </w:p>
          <w:p w14:paraId="45224531" w14:textId="77777777" w:rsidR="00D54D68" w:rsidRPr="002D7633" w:rsidRDefault="00D54D68">
            <w:pPr>
              <w:rPr>
                <w:rFonts w:ascii="‚l‚r –¾’©"/>
              </w:rPr>
            </w:pPr>
          </w:p>
          <w:p w14:paraId="4EC539CC" w14:textId="77777777" w:rsidR="00D54D68" w:rsidRPr="002D7633" w:rsidRDefault="00D54D68">
            <w:pPr>
              <w:rPr>
                <w:rFonts w:ascii="‚l‚r –¾’©"/>
              </w:rPr>
            </w:pPr>
            <w:r w:rsidRPr="002D7633">
              <w:rPr>
                <w:rFonts w:hint="eastAsia"/>
              </w:rPr>
              <w:t xml:space="preserve">　森町税条例第</w:t>
            </w:r>
            <w:r w:rsidRPr="002D7633">
              <w:rPr>
                <w:rFonts w:ascii="‚l‚r –¾’©" w:cs="‚l‚r –¾’©"/>
              </w:rPr>
              <w:t>89</w:t>
            </w:r>
            <w:r w:rsidRPr="002D7633">
              <w:rPr>
                <w:rFonts w:hint="eastAsia"/>
              </w:rPr>
              <w:t>条の規定に基づき、社会福祉事業の能率的運営と組織的活動を展開し、地域福祉の増進を図ることを目的に軽自動車税の減免を申請</w:t>
            </w:r>
            <w:r w:rsidR="001D3857" w:rsidRPr="002D7633">
              <w:rPr>
                <w:rFonts w:hint="eastAsia"/>
              </w:rPr>
              <w:t>致し</w:t>
            </w:r>
            <w:r w:rsidRPr="002D7633">
              <w:rPr>
                <w:rFonts w:hint="eastAsia"/>
              </w:rPr>
              <w:t>ます。</w:t>
            </w:r>
          </w:p>
          <w:p w14:paraId="7F472E82" w14:textId="77777777" w:rsidR="00D54D68" w:rsidRPr="002D7633" w:rsidRDefault="00D54D68">
            <w:pPr>
              <w:rPr>
                <w:rFonts w:ascii="‚l‚r –¾’©"/>
              </w:rPr>
            </w:pPr>
          </w:p>
          <w:p w14:paraId="68D0248A" w14:textId="77777777" w:rsidR="00D54D68" w:rsidRPr="002D7633" w:rsidRDefault="00D54D68">
            <w:pPr>
              <w:rPr>
                <w:rFonts w:ascii="‚l‚r –¾’©"/>
              </w:rPr>
            </w:pPr>
          </w:p>
          <w:p w14:paraId="1416B0F4" w14:textId="77777777" w:rsidR="00D54D68" w:rsidRPr="002D7633" w:rsidRDefault="00D54D68">
            <w:pPr>
              <w:rPr>
                <w:rFonts w:ascii="‚l‚r –¾’©"/>
              </w:rPr>
            </w:pPr>
          </w:p>
          <w:p w14:paraId="458F4CEB" w14:textId="77777777" w:rsidR="00D54D68" w:rsidRPr="002D7633" w:rsidRDefault="00D54D68" w:rsidP="001D3857">
            <w:pPr>
              <w:jc w:val="right"/>
              <w:rPr>
                <w:rFonts w:ascii="‚l‚r –¾’©"/>
              </w:rPr>
            </w:pPr>
            <w:r w:rsidRPr="002D7633">
              <w:rPr>
                <w:rFonts w:hint="eastAsia"/>
              </w:rPr>
              <w:t xml:space="preserve">年　　月　　日　</w:t>
            </w:r>
          </w:p>
          <w:p w14:paraId="2586A9C4" w14:textId="77777777" w:rsidR="00D54D68" w:rsidRPr="002D7633" w:rsidRDefault="00D54D68">
            <w:pPr>
              <w:rPr>
                <w:rFonts w:ascii="‚l‚r –¾’©"/>
              </w:rPr>
            </w:pPr>
          </w:p>
          <w:p w14:paraId="3A2B883D" w14:textId="77777777" w:rsidR="00D54D68" w:rsidRPr="002D7633" w:rsidRDefault="00D54D68">
            <w:pPr>
              <w:rPr>
                <w:rFonts w:ascii="‚l‚r –¾’©"/>
              </w:rPr>
            </w:pPr>
          </w:p>
          <w:p w14:paraId="3316634E" w14:textId="77777777" w:rsidR="00D54D68" w:rsidRPr="002D7633" w:rsidRDefault="00D54D68">
            <w:pPr>
              <w:rPr>
                <w:rFonts w:ascii="‚l‚r –¾’©"/>
              </w:rPr>
            </w:pPr>
          </w:p>
          <w:p w14:paraId="7CEC6453" w14:textId="77777777" w:rsidR="00D54D68" w:rsidRPr="002D7633" w:rsidRDefault="00D54D68">
            <w:pPr>
              <w:rPr>
                <w:rFonts w:ascii="‚l‚r –¾’©"/>
              </w:rPr>
            </w:pPr>
          </w:p>
          <w:p w14:paraId="13D1BED0" w14:textId="77777777" w:rsidR="00D54D68" w:rsidRPr="002D7633" w:rsidRDefault="00D54D68">
            <w:pPr>
              <w:rPr>
                <w:rFonts w:ascii="‚l‚r –¾’©"/>
              </w:rPr>
            </w:pPr>
          </w:p>
          <w:p w14:paraId="7091F25F" w14:textId="77777777" w:rsidR="00D54D68" w:rsidRPr="002D7633" w:rsidRDefault="00D54D68">
            <w:pPr>
              <w:rPr>
                <w:rFonts w:ascii="‚l‚r –¾’©"/>
              </w:rPr>
            </w:pPr>
          </w:p>
          <w:p w14:paraId="2A0C2B49" w14:textId="77777777" w:rsidR="00D54D68" w:rsidRPr="002D7633" w:rsidRDefault="00D54D68">
            <w:pPr>
              <w:rPr>
                <w:rFonts w:ascii="‚l‚r –¾’©"/>
              </w:rPr>
            </w:pPr>
            <w:r w:rsidRPr="002D7633">
              <w:rPr>
                <w:rFonts w:hint="eastAsia"/>
              </w:rPr>
              <w:t xml:space="preserve">　茅部郡森町長　　　　　　　　　　様</w:t>
            </w:r>
          </w:p>
          <w:p w14:paraId="2FE56444" w14:textId="77777777" w:rsidR="00D54D68" w:rsidRPr="002D7633" w:rsidRDefault="00D54D68">
            <w:pPr>
              <w:rPr>
                <w:rFonts w:ascii="‚l‚r –¾’©"/>
              </w:rPr>
            </w:pPr>
          </w:p>
          <w:p w14:paraId="0E4448E4" w14:textId="77777777" w:rsidR="00D54D68" w:rsidRPr="002D7633" w:rsidRDefault="00D54D68">
            <w:pPr>
              <w:rPr>
                <w:rFonts w:ascii="‚l‚r –¾’©"/>
              </w:rPr>
            </w:pPr>
          </w:p>
          <w:p w14:paraId="6CAD118A" w14:textId="77777777" w:rsidR="00D54D68" w:rsidRPr="002D7633" w:rsidRDefault="00D54D68">
            <w:pPr>
              <w:rPr>
                <w:rFonts w:ascii="‚l‚r –¾’©"/>
              </w:rPr>
            </w:pPr>
          </w:p>
          <w:p w14:paraId="4686DC9C" w14:textId="77777777" w:rsidR="00D54D68" w:rsidRPr="002D7633" w:rsidRDefault="00D54D68">
            <w:pPr>
              <w:rPr>
                <w:rFonts w:ascii="‚l‚r –¾’©"/>
              </w:rPr>
            </w:pPr>
          </w:p>
          <w:p w14:paraId="3ECA21B7" w14:textId="77777777" w:rsidR="00D54D68" w:rsidRPr="002D7633" w:rsidRDefault="00D54D68">
            <w:pPr>
              <w:rPr>
                <w:rFonts w:ascii="‚l‚r –¾’©"/>
              </w:rPr>
            </w:pPr>
          </w:p>
          <w:p w14:paraId="6B7C4989" w14:textId="77777777" w:rsidR="00D54D68" w:rsidRPr="002D7633" w:rsidRDefault="00D54D68">
            <w:pPr>
              <w:rPr>
                <w:rFonts w:ascii="‚l‚r –¾’©"/>
              </w:rPr>
            </w:pPr>
          </w:p>
          <w:p w14:paraId="1A1E07BB" w14:textId="77777777" w:rsidR="00D54D68" w:rsidRPr="002D7633" w:rsidRDefault="00D54D68">
            <w:pPr>
              <w:jc w:val="right"/>
              <w:rPr>
                <w:rFonts w:ascii="‚l‚r –¾’©"/>
              </w:rPr>
            </w:pPr>
            <w:r w:rsidRPr="002D7633">
              <w:rPr>
                <w:rFonts w:hint="eastAsia"/>
              </w:rPr>
              <w:t xml:space="preserve">申請人　</w:t>
            </w:r>
            <w:r w:rsidRPr="002D7633">
              <w:rPr>
                <w:rFonts w:hint="eastAsia"/>
                <w:spacing w:val="105"/>
              </w:rPr>
              <w:t>住</w:t>
            </w:r>
            <w:r w:rsidRPr="002D7633">
              <w:rPr>
                <w:rFonts w:hint="eastAsia"/>
              </w:rPr>
              <w:t xml:space="preserve">所　　茅部郡森町字　　　　　　　　　　　　</w:t>
            </w:r>
          </w:p>
          <w:p w14:paraId="0D1B4743" w14:textId="77777777" w:rsidR="00D54D68" w:rsidRPr="002D7633" w:rsidRDefault="00D54D68">
            <w:pPr>
              <w:jc w:val="right"/>
              <w:rPr>
                <w:rFonts w:ascii="‚l‚r –¾’©"/>
              </w:rPr>
            </w:pPr>
          </w:p>
          <w:p w14:paraId="6A897CE6" w14:textId="77777777" w:rsidR="00D54D68" w:rsidRPr="002D7633" w:rsidRDefault="00D54D68">
            <w:pPr>
              <w:jc w:val="right"/>
              <w:rPr>
                <w:rFonts w:ascii="‚l‚r –¾’©"/>
              </w:rPr>
            </w:pPr>
            <w:r w:rsidRPr="002D7633">
              <w:rPr>
                <w:rFonts w:hint="eastAsia"/>
                <w:spacing w:val="105"/>
              </w:rPr>
              <w:t>氏</w:t>
            </w:r>
            <w:r w:rsidRPr="002D7633">
              <w:rPr>
                <w:rFonts w:hint="eastAsia"/>
              </w:rPr>
              <w:t xml:space="preserve">名　　　　　　　　　　　　　　　　　　</w:t>
            </w:r>
            <w:r w:rsidR="00221210">
              <w:rPr>
                <w:rFonts w:hint="eastAsia"/>
              </w:rPr>
              <w:t xml:space="preserve">　</w:t>
            </w:r>
            <w:r w:rsidRPr="002D7633">
              <w:rPr>
                <w:rFonts w:hint="eastAsia"/>
              </w:rPr>
              <w:t xml:space="preserve">　</w:t>
            </w:r>
          </w:p>
        </w:tc>
      </w:tr>
    </w:tbl>
    <w:p w14:paraId="3106815B" w14:textId="77777777" w:rsidR="00D54D68" w:rsidRPr="002D7633" w:rsidRDefault="00D54D68">
      <w:pPr>
        <w:rPr>
          <w:rFonts w:ascii="‚l‚r –¾’©"/>
        </w:rPr>
      </w:pPr>
    </w:p>
    <w:sectPr w:rsidR="00D54D68" w:rsidRPr="002D7633" w:rsidSect="002D7633">
      <w:type w:val="nextColumn"/>
      <w:pgSz w:w="11907" w:h="16840" w:code="9"/>
      <w:pgMar w:top="1134" w:right="1134" w:bottom="567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50AC2" w14:textId="77777777" w:rsidR="002C104F" w:rsidRDefault="002C104F" w:rsidP="00D54D68">
      <w:r>
        <w:separator/>
      </w:r>
    </w:p>
  </w:endnote>
  <w:endnote w:type="continuationSeparator" w:id="0">
    <w:p w14:paraId="672CFB44" w14:textId="77777777" w:rsidR="002C104F" w:rsidRDefault="002C104F" w:rsidP="00D5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6EA3" w14:textId="77777777" w:rsidR="002C104F" w:rsidRDefault="002C104F" w:rsidP="00D54D68">
      <w:r>
        <w:separator/>
      </w:r>
    </w:p>
  </w:footnote>
  <w:footnote w:type="continuationSeparator" w:id="0">
    <w:p w14:paraId="35C880C2" w14:textId="77777777" w:rsidR="002C104F" w:rsidRDefault="002C104F" w:rsidP="00D5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68"/>
    <w:rsid w:val="00011B23"/>
    <w:rsid w:val="001D3857"/>
    <w:rsid w:val="00221210"/>
    <w:rsid w:val="00225124"/>
    <w:rsid w:val="002C104F"/>
    <w:rsid w:val="002D7633"/>
    <w:rsid w:val="004004AA"/>
    <w:rsid w:val="004E4D24"/>
    <w:rsid w:val="00640224"/>
    <w:rsid w:val="006F1669"/>
    <w:rsid w:val="00705A6A"/>
    <w:rsid w:val="0081516F"/>
    <w:rsid w:val="009468F8"/>
    <w:rsid w:val="00A46E13"/>
    <w:rsid w:val="00B82B17"/>
    <w:rsid w:val="00BC1A89"/>
    <w:rsid w:val="00C91F19"/>
    <w:rsid w:val="00D54D68"/>
    <w:rsid w:val="00D83312"/>
    <w:rsid w:val="00E2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2B151"/>
  <w14:defaultImageDpi w14:val="0"/>
  <w15:docId w15:val="{566E3B3F-C7FA-4748-BC10-3716B8C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4D68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54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4D68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4E4D2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E4D2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堪大</dc:creator>
  <cp:keywords/>
  <dc:description/>
  <cp:lastModifiedBy>森田 堪大</cp:lastModifiedBy>
  <cp:revision>2</cp:revision>
  <cp:lastPrinted>2016-05-11T00:17:00Z</cp:lastPrinted>
  <dcterms:created xsi:type="dcterms:W3CDTF">2026-05-08T05:55:00Z</dcterms:created>
  <dcterms:modified xsi:type="dcterms:W3CDTF">2026-05-08T05:55:00Z</dcterms:modified>
</cp:coreProperties>
</file>